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5D935521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00E147FD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334FE5B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835B0DF" w14:textId="4879B5AF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</w:t>
            </w:r>
            <w:r w:rsidR="004D7D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B112F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ECF572B" w14:textId="059F4E16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Female FR </w:t>
            </w:r>
            <w:r w:rsidR="004D7D49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AS </w:t>
            </w:r>
            <w:r w:rsidR="00A307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4D7D49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Thermal Top</w:t>
            </w:r>
          </w:p>
        </w:tc>
      </w:tr>
      <w:tr w:rsidR="001114B0" w:rsidRPr="001114B0" w14:paraId="0DFF7A9E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1B2C4FD6" w14:textId="38BF2768" w:rsidR="001114B0" w:rsidRPr="004A0E28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B47EC1" w:rsidRPr="001114B0" w14:paraId="3BD61E48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1D0FC9E1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01C08559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1C85B2F" w14:textId="43DD83D5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69FFD4DB" w14:textId="319546DC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4D7D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1695C2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5CBD876C" w14:textId="46CC29E2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E011D83" w14:textId="253802BA" w:rsidR="00B47EC1" w:rsidRDefault="004D7D49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F45D19">
              <w:rPr>
                <w:noProof/>
              </w:rPr>
              <w:drawing>
                <wp:inline distT="0" distB="0" distL="0" distR="0" wp14:anchorId="70CD6CF6" wp14:editId="66059EF0">
                  <wp:extent cx="1827738" cy="2585481"/>
                  <wp:effectExtent l="0" t="0" r="1270" b="5715"/>
                  <wp:docPr id="2031695715" name="Picture 38" descr="A blue shirt with a red logo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695715" name="Picture 38" descr="A blue shirt with a red logo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609" cy="2624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319F185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20547505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7053018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55357B3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9586CCF" w14:textId="3A9B92E4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4D7D49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523709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4D7D49" w:rsidRPr="004D7D49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6 Wheel Forge Way, Trafford Park, Manchester, M17 1EH, United Kingdom</w:t>
            </w:r>
          </w:p>
        </w:tc>
      </w:tr>
      <w:tr w:rsidR="00166245" w:rsidRPr="00EC0E5E" w14:paraId="2BBB197B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3B6FCC47" w14:textId="072B44E1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The PPE is subject to the conformity to type assessment procedure based on quality assurance of the production process (Module C) as detailed in PPE Regulation (EU) 2016/425 as brought into UK Law and amended under surveillance of the approved body: </w:t>
            </w:r>
            <w:r w:rsidR="004D7D49" w:rsidRPr="004D7D49">
              <w:rPr>
                <w:rFonts w:ascii="Work Sans Light" w:hAnsi="Work Sans Light"/>
                <w:color w:val="75787B"/>
                <w:sz w:val="24"/>
                <w:szCs w:val="24"/>
              </w:rPr>
              <w:t>0338 – BTTG, Unit 6 Wheel Forge Way, Trafford Park, Manchester, M17 1EH, United Kingdom</w:t>
            </w:r>
            <w:r w:rsidR="004D7D49">
              <w:rPr>
                <w:rFonts w:ascii="Work Sans Light" w:hAnsi="Work Sans Light"/>
                <w:color w:val="75787B"/>
                <w:sz w:val="24"/>
                <w:szCs w:val="24"/>
              </w:rPr>
              <w:t>. Notified Body No. 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4AFC870D" w14:textId="0CE142B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4D7D49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54D5CD98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7FE240C3" wp14:editId="25DB7573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293D3230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43CD4672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101D" w14:textId="77777777" w:rsidR="004D7D49" w:rsidRDefault="004D7D49" w:rsidP="00854341">
      <w:pPr>
        <w:spacing w:after="0" w:line="240" w:lineRule="auto"/>
      </w:pPr>
      <w:r>
        <w:separator/>
      </w:r>
    </w:p>
  </w:endnote>
  <w:endnote w:type="continuationSeparator" w:id="0">
    <w:p w14:paraId="261B0006" w14:textId="77777777" w:rsidR="004D7D49" w:rsidRDefault="004D7D49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B151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AE90" w14:textId="0B164330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967D9E3" wp14:editId="301EC00B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EF062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4D7D49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4D7D49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BAA0" w14:textId="77777777" w:rsidR="004D7D49" w:rsidRDefault="004D7D49" w:rsidP="00854341">
      <w:pPr>
        <w:spacing w:after="0" w:line="240" w:lineRule="auto"/>
      </w:pPr>
      <w:r>
        <w:separator/>
      </w:r>
    </w:p>
  </w:footnote>
  <w:footnote w:type="continuationSeparator" w:id="0">
    <w:p w14:paraId="4A3F3BFC" w14:textId="77777777" w:rsidR="004D7D49" w:rsidRDefault="004D7D49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38B93D1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CB28FC5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942400C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5034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38BA0FB" wp14:editId="2EABA110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4C996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94EC187" wp14:editId="2D62FBEF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49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D7D49"/>
    <w:rsid w:val="004F2470"/>
    <w:rsid w:val="004F560F"/>
    <w:rsid w:val="0052172F"/>
    <w:rsid w:val="00526501"/>
    <w:rsid w:val="00547448"/>
    <w:rsid w:val="005658B3"/>
    <w:rsid w:val="005D248B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307D7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43C87"/>
  <w15:chartTrackingRefBased/>
  <w15:docId w15:val="{E7BD565B-994F-4D60-A37C-623B04E5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3</TotalTime>
  <Pages>1</Pages>
  <Words>198</Words>
  <Characters>1072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2025-12-19T08:47:00Z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