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344193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A60EF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115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57516C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A60E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Male FR AS </w:t>
            </w:r>
            <w:r w:rsidR="005C413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3A60E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Thermal Long John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3E3952E6" w14:textId="77777777" w:rsidR="00B47EC1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1FF5AF8F" w14:textId="7E77003C" w:rsidR="003A60EF" w:rsidRPr="008D7A49" w:rsidRDefault="003A60EF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IEC 61482-2:2018</w:t>
            </w:r>
          </w:p>
          <w:p w14:paraId="5A093871" w14:textId="5A3E7022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1-2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:20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14</w:t>
            </w: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APC </w:t>
            </w:r>
            <w:r w:rsidR="003A60EF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2EC733F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D4D62CE" w:rsidR="00B47EC1" w:rsidRDefault="003A60EF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0C2F41">
              <w:rPr>
                <w:noProof/>
              </w:rPr>
              <w:drawing>
                <wp:inline distT="0" distB="0" distL="0" distR="0" wp14:anchorId="0CD43CE0" wp14:editId="17F6D616">
                  <wp:extent cx="1895772" cy="2681724"/>
                  <wp:effectExtent l="0" t="0" r="9525" b="4445"/>
                  <wp:docPr id="1868181908" name="Picture 2" descr="A pair of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181908" name="Picture 2" descr="A pair of black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14" cy="272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1F450A0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A60EF" w:rsidRPr="003A60EF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2777/18985-01/E01-01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2777 - Satra Technology Europe Limited. </w:t>
            </w:r>
            <w:proofErr w:type="spellStart"/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Bracetown</w:t>
            </w:r>
            <w:proofErr w:type="spellEnd"/>
            <w:r w:rsidR="003A60EF" w:rsidRPr="003A60E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Business Park, Clonee, D15YN2P, Republic of Ireland.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07D13E0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The PPE is subject to the conformity to type assessment procedure based on quality assurance of the production process (Module C) as detailed in PPE Regulation (EU) 2016/425 as brought into UK Law and amended under surveillance of the approved body: </w:t>
            </w:r>
            <w:r w:rsidR="003A60EF" w:rsidRPr="003A60EF">
              <w:rPr>
                <w:kern w:val="0"/>
                <w14:ligatures w14:val="none"/>
              </w:rPr>
              <w:t xml:space="preserve"> </w:t>
            </w:r>
            <w:r w:rsidR="003A60EF" w:rsidRPr="003A60EF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Satra Technology Europe Limited. </w:t>
            </w:r>
            <w:proofErr w:type="spellStart"/>
            <w:r w:rsidR="003A60EF" w:rsidRPr="003A60EF">
              <w:rPr>
                <w:rFonts w:ascii="Work Sans Light" w:hAnsi="Work Sans Light"/>
                <w:color w:val="75787B"/>
                <w:sz w:val="24"/>
                <w:szCs w:val="24"/>
              </w:rPr>
              <w:t>Bracetown</w:t>
            </w:r>
            <w:proofErr w:type="spellEnd"/>
            <w:r w:rsidR="003A60EF" w:rsidRPr="003A60EF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Business Park, Clonee, D15YN2P, Republic of Ireland. Notified Body No. 2777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2D7B7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A554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8319C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C4135"/>
    <w:rsid w:val="005D7E5A"/>
    <w:rsid w:val="006327BB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5</TotalTime>
  <Pages>1</Pages>
  <Words>197</Words>
  <Characters>1110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2025-12-22T10:19:00Z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