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0C81E06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D65240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192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1B80CE04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FR AS APC</w:t>
            </w:r>
            <w:r w:rsidR="004D4A2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Balaclava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3E3952E6" w14:textId="7777777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1FF5AF8F" w14:textId="7E77003C" w:rsidR="003A60EF" w:rsidRPr="008D7A49" w:rsidRDefault="003A60EF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IEC 61482-2:2018</w:t>
            </w:r>
          </w:p>
          <w:p w14:paraId="5A093871" w14:textId="5A3E7022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</w:t>
            </w:r>
            <w:r w:rsidR="003A60EF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1-2</w:t>
            </w: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:20</w:t>
            </w:r>
            <w:r w:rsidR="003A60EF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14</w:t>
            </w: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APC </w:t>
            </w:r>
            <w:r w:rsidR="003A60EF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2EC733F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123803E4" w:rsidR="00B47EC1" w:rsidRDefault="00D65240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9346A1">
              <w:rPr>
                <w:noProof/>
              </w:rPr>
              <w:drawing>
                <wp:inline distT="0" distB="0" distL="0" distR="0" wp14:anchorId="09FA05F1" wp14:editId="1F8F3093">
                  <wp:extent cx="1792605" cy="2535784"/>
                  <wp:effectExtent l="0" t="0" r="0" b="0"/>
                  <wp:docPr id="167190724" name="Picture 10" descr="A grey ski mask with a hol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90724" name="Picture 10" descr="A grey ski mask with a hole in the midd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571" cy="255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3F18E785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D65240" w:rsidRPr="00D65240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2777/18985-01/E01-01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D65240" w:rsidRPr="00D6524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2777 - Satra Technology Europe Limited. </w:t>
            </w:r>
            <w:proofErr w:type="spellStart"/>
            <w:r w:rsidR="00D65240" w:rsidRPr="00D6524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Bracetown</w:t>
            </w:r>
            <w:proofErr w:type="spellEnd"/>
            <w:r w:rsidR="00D65240" w:rsidRPr="00D6524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Business Park, Clonee, D15YN2P,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18229F3D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D65240" w:rsidRP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Satra Technology Europe Limited. </w:t>
            </w:r>
            <w:proofErr w:type="spellStart"/>
            <w:r w:rsidR="00D65240" w:rsidRPr="00D65240">
              <w:rPr>
                <w:rFonts w:ascii="Work Sans Light" w:hAnsi="Work Sans Light"/>
                <w:color w:val="75787B"/>
                <w:sz w:val="24"/>
                <w:szCs w:val="24"/>
              </w:rPr>
              <w:t>Bracetown</w:t>
            </w:r>
            <w:proofErr w:type="spellEnd"/>
            <w:r w:rsidR="00D65240" w:rsidRP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Business Park, Clonee, D15YN2P, Republic of Ireland. Notified Body No. 2777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7CBB11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3A7E3A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17F76"/>
    <w:rsid w:val="00357A8A"/>
    <w:rsid w:val="00357E65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D4A22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194</Words>
  <Characters>1099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4</cp:revision>
  <cp:lastPrinted>2025-10-21T09:45:00Z</cp:lastPrinted>
  <dcterms:created xsi:type="dcterms:W3CDTF">2025-12-22T10:26:00Z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