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06DBF45A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2C329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21</w:t>
            </w:r>
            <w:r w:rsidR="00377906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1</w:t>
            </w:r>
            <w:r w:rsidR="002C3294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37E1A507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655FC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25139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APC</w:t>
            </w:r>
            <w:r w:rsidR="00377906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1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Cargo Trouser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Yellow/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4415FACF" w14:textId="77777777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1A43AC9F" w14:textId="77777777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11611:2015 (A1) Class 1</w:t>
            </w:r>
          </w:p>
          <w:p w14:paraId="7C7AFE1F" w14:textId="77777777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E1 F1</w:t>
            </w:r>
          </w:p>
          <w:p w14:paraId="4C89EDDB" w14:textId="294F8AD5" w:rsidR="00655FCE" w:rsidRPr="00655FCE" w:rsidRDefault="00655FCE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1</w:t>
            </w:r>
          </w:p>
          <w:p w14:paraId="32AC1D03" w14:textId="797E471C" w:rsidR="002C3294" w:rsidRPr="00655FCE" w:rsidRDefault="002C3294" w:rsidP="00655FCE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2C3294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1D5B4DF4" w14:textId="3A48CAEB" w:rsidR="0025139B" w:rsidRPr="00655FCE" w:rsidRDefault="00655FCE" w:rsidP="00966123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655FCE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20471:2013/A1:2016 Class 1</w:t>
            </w:r>
          </w:p>
          <w:p w14:paraId="69B52E02" w14:textId="36510724" w:rsidR="00B47EC1" w:rsidRDefault="00B47EC1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362BB73C" w:rsidR="00B47EC1" w:rsidRDefault="00655FCE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80704C">
              <w:rPr>
                <w:noProof/>
              </w:rPr>
              <w:drawing>
                <wp:inline distT="0" distB="0" distL="0" distR="0" wp14:anchorId="46214500" wp14:editId="6684BFB4">
                  <wp:extent cx="1878632" cy="2657475"/>
                  <wp:effectExtent l="0" t="0" r="7620" b="0"/>
                  <wp:docPr id="1846006462" name="Picture 24" descr="A pair of pants with reflective strip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006462" name="Picture 24" descr="A pair of pants with reflective strip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801" cy="2694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1B1A2428" w14:textId="0352A88C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0A4867" w:rsidRPr="000A4867">
              <w:rPr>
                <w:b/>
                <w:bCs/>
                <w:kern w:val="0"/>
                <w14:ligatures w14:val="none"/>
              </w:rPr>
              <w:t xml:space="preserve"> </w:t>
            </w:r>
            <w:r w:rsidR="00655FCE" w:rsidRPr="00655FCE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24/07247/00/0161</w:t>
            </w:r>
            <w:r w:rsidRPr="00E47FCA">
              <w:rPr>
                <w:rFonts w:ascii="Work Sans Medium" w:hAnsi="Work Sans Medium"/>
                <w:color w:val="FFFFFF" w:themeColor="background1"/>
                <w:sz w:val="40"/>
                <w:szCs w:val="40"/>
              </w:rPr>
              <w:br/>
            </w: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by: </w:t>
            </w:r>
            <w:r w:rsidR="00655FCE" w:rsidRPr="00655FCE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0161</w:t>
            </w:r>
            <w:r w:rsidR="00655FCE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-</w:t>
            </w:r>
            <w:r w:rsidR="00655FCE" w:rsidRPr="00655FCE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proofErr w:type="spellStart"/>
            <w:r w:rsidR="00655FCE" w:rsidRPr="00655FCE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Aitex</w:t>
            </w:r>
            <w:proofErr w:type="spellEnd"/>
            <w:r w:rsidR="00655FCE" w:rsidRPr="00655FCE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, Carretera Banyeres, No 10, 03802, Alcoy, Spain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3AA9DF06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proofErr w:type="spellStart"/>
            <w:r w:rsidR="00655FCE" w:rsidRPr="00655FCE">
              <w:rPr>
                <w:rFonts w:ascii="Work Sans Light" w:hAnsi="Work Sans Light"/>
                <w:color w:val="75787B"/>
                <w:sz w:val="24"/>
                <w:szCs w:val="24"/>
              </w:rPr>
              <w:t>Aitex</w:t>
            </w:r>
            <w:proofErr w:type="spellEnd"/>
            <w:r w:rsidR="00655FCE" w:rsidRPr="00655FCE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, </w:t>
            </w:r>
            <w:proofErr w:type="spellStart"/>
            <w:r w:rsidR="00655FCE" w:rsidRPr="00655FCE">
              <w:rPr>
                <w:rFonts w:ascii="Work Sans Light" w:hAnsi="Work Sans Light"/>
                <w:color w:val="75787B"/>
                <w:sz w:val="24"/>
                <w:szCs w:val="24"/>
              </w:rPr>
              <w:t>Carretea</w:t>
            </w:r>
            <w:proofErr w:type="spellEnd"/>
            <w:r w:rsidR="00655FCE" w:rsidRPr="00655FCE">
              <w:rPr>
                <w:rFonts w:ascii="Work Sans Light" w:hAnsi="Work Sans Light"/>
                <w:color w:val="75787B"/>
                <w:sz w:val="24"/>
                <w:szCs w:val="24"/>
              </w:rPr>
              <w:t xml:space="preserve"> </w:t>
            </w:r>
            <w:proofErr w:type="spellStart"/>
            <w:r w:rsidR="00655FCE" w:rsidRPr="00655FCE">
              <w:rPr>
                <w:rFonts w:ascii="Work Sans Light" w:hAnsi="Work Sans Light"/>
                <w:color w:val="75787B"/>
                <w:sz w:val="24"/>
                <w:szCs w:val="24"/>
              </w:rPr>
              <w:t>Banyeres</w:t>
            </w:r>
            <w:proofErr w:type="spellEnd"/>
            <w:r w:rsidR="00655FCE" w:rsidRPr="00655FCE">
              <w:rPr>
                <w:rFonts w:ascii="Work Sans Light" w:hAnsi="Work Sans Light"/>
                <w:color w:val="75787B"/>
                <w:sz w:val="24"/>
                <w:szCs w:val="24"/>
              </w:rPr>
              <w:t>, No 10, 03802, Alcoy, Spain. Notified Body No: 0161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66245"/>
    <w:rsid w:val="001818ED"/>
    <w:rsid w:val="001914DE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57A8A"/>
    <w:rsid w:val="00357E65"/>
    <w:rsid w:val="00377906"/>
    <w:rsid w:val="0038520D"/>
    <w:rsid w:val="003A3A7C"/>
    <w:rsid w:val="003A60EF"/>
    <w:rsid w:val="003C415B"/>
    <w:rsid w:val="003F5143"/>
    <w:rsid w:val="004111B1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42EA5"/>
    <w:rsid w:val="00854341"/>
    <w:rsid w:val="008B7ABA"/>
    <w:rsid w:val="008D4A6F"/>
    <w:rsid w:val="008D7A49"/>
    <w:rsid w:val="00944D67"/>
    <w:rsid w:val="00966123"/>
    <w:rsid w:val="00971606"/>
    <w:rsid w:val="00986774"/>
    <w:rsid w:val="0099029E"/>
    <w:rsid w:val="009E3B37"/>
    <w:rsid w:val="009F6B65"/>
    <w:rsid w:val="00A02AD0"/>
    <w:rsid w:val="00A424FC"/>
    <w:rsid w:val="00A76662"/>
    <w:rsid w:val="00AA151F"/>
    <w:rsid w:val="00AB6055"/>
    <w:rsid w:val="00AF4B88"/>
    <w:rsid w:val="00B10C20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D46072"/>
    <w:rsid w:val="00D67CA8"/>
    <w:rsid w:val="00D67E3F"/>
    <w:rsid w:val="00D705E1"/>
    <w:rsid w:val="00D7217D"/>
    <w:rsid w:val="00D84EDB"/>
    <w:rsid w:val="00DA7886"/>
    <w:rsid w:val="00E013C9"/>
    <w:rsid w:val="00E1501C"/>
    <w:rsid w:val="00E21A34"/>
    <w:rsid w:val="00E26D19"/>
    <w:rsid w:val="00E35AE1"/>
    <w:rsid w:val="00E47FCA"/>
    <w:rsid w:val="00E80778"/>
    <w:rsid w:val="00E82CDD"/>
    <w:rsid w:val="00EB62C4"/>
    <w:rsid w:val="00EC0E5E"/>
    <w:rsid w:val="00F56D76"/>
    <w:rsid w:val="00F8648C"/>
    <w:rsid w:val="00F94355"/>
    <w:rsid w:val="00FA3E73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205</Words>
  <Characters>1130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2025-12-22T12:25:00Z</dcterms:created>
  <dcterms:modified xsi:type="dcterms:W3CDTF">2025-12-22T12:25:00Z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