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CD53C66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1505C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07250A6E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655FC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Cargo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Yellow/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1A43AC9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(A1) Class 1</w:t>
            </w:r>
          </w:p>
          <w:p w14:paraId="7C7AFE1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E1 F1</w:t>
            </w:r>
          </w:p>
          <w:p w14:paraId="4C89EDDB" w14:textId="3502FD88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1505C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3A48CAEB" w:rsidR="0025139B" w:rsidRPr="00655FCE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20471:2013/A1:2016 Class 1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362BB73C" w:rsidR="00B47EC1" w:rsidRDefault="00655FCE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80704C">
              <w:rPr>
                <w:noProof/>
              </w:rPr>
              <w:drawing>
                <wp:inline distT="0" distB="0" distL="0" distR="0" wp14:anchorId="46214500" wp14:editId="6684BFB4">
                  <wp:extent cx="1878632" cy="2657475"/>
                  <wp:effectExtent l="0" t="0" r="7620" b="0"/>
                  <wp:docPr id="1846006462" name="Picture 24" descr="A pair of pants with reflectiv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006462" name="Picture 24" descr="A pair of pants with reflectiv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801" cy="269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F70F6A9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1505CB" w:rsidRPr="001505CB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24/07305/00/0161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655FCE" w:rsidRP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-</w:t>
            </w:r>
            <w:r w:rsidR="00655FCE" w:rsidRP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="00655FCE" w:rsidRP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r w:rsidR="00655FCE" w:rsidRP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3AA9DF0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proofErr w:type="spellStart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>Aitex</w:t>
            </w:r>
            <w:proofErr w:type="spellEnd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, </w:t>
            </w:r>
            <w:proofErr w:type="spellStart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>Carretea</w:t>
            </w:r>
            <w:proofErr w:type="spellEnd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proofErr w:type="spellStart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>Banyeres</w:t>
            </w:r>
            <w:proofErr w:type="spellEnd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>, No 10, 03802, Alcoy, Spain. Notified Body No: 0161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205</Words>
  <Characters>1130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2025-12-22T12:27:00Z</dcterms:created>
  <dcterms:modified xsi:type="dcterms:W3CDTF">2025-12-22T12:27:00Z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