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116F4C42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21</w:t>
            </w:r>
            <w:r w:rsidR="006339B1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03476C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2F3DCBE7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27582F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APC</w:t>
            </w:r>
            <w:r w:rsidR="0003476C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Cargo Trouser - 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4DCD29A8" w14:textId="2C705088" w:rsidR="002C3294" w:rsidRPr="002C3294" w:rsidRDefault="002C3294" w:rsidP="002C329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</w:t>
            </w:r>
          </w:p>
          <w:p w14:paraId="0FE1CBD1" w14:textId="318B3CB1" w:rsidR="002C3294" w:rsidRPr="002C3294" w:rsidRDefault="002C3294" w:rsidP="002C329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03476C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32AC1D03" w14:textId="59C7D7CA" w:rsidR="002C3294" w:rsidRPr="002C3294" w:rsidRDefault="002C3294" w:rsidP="002C329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1D5B4DF4" w14:textId="77777777" w:rsidR="0025139B" w:rsidRPr="008D7A49" w:rsidRDefault="0025139B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79DFCDB1" w:rsidR="00B47EC1" w:rsidRDefault="002C3294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72489E">
              <w:rPr>
                <w:noProof/>
              </w:rPr>
              <w:drawing>
                <wp:inline distT="0" distB="0" distL="0" distR="0" wp14:anchorId="19E2EE6C" wp14:editId="0E2CE6E4">
                  <wp:extent cx="1898831" cy="2686050"/>
                  <wp:effectExtent l="0" t="0" r="6350" b="0"/>
                  <wp:docPr id="898204966" name="Picture 22" descr="A pair of black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204966" name="Picture 22" descr="A pair of black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977" cy="270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182ABC42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523758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0338 – BTTG, Unit 14 Wheel Forge Way, Trafford Park, Manchester, M17 1EH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35BC75AE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75787B"/>
                <w:sz w:val="24"/>
                <w:szCs w:val="24"/>
              </w:rPr>
              <w:t>BTTG, Unit 14 Wheel Forge Way, Trafford Park, Manchester, M17 1EH</w:t>
            </w:r>
            <w:r w:rsidR="002C3294" w:rsidRPr="002C3294">
              <w:rPr>
                <w:rFonts w:ascii="Work Sans Light" w:hAnsi="Work Sans Light"/>
                <w:color w:val="75787B"/>
                <w:sz w:val="24"/>
                <w:szCs w:val="24"/>
              </w:rPr>
              <w:t>. Notified Body No: 0</w:t>
            </w:r>
            <w:r w:rsidR="0027582F">
              <w:rPr>
                <w:rFonts w:ascii="Work Sans Light" w:hAnsi="Work Sans Light"/>
                <w:color w:val="75787B"/>
                <w:sz w:val="24"/>
                <w:szCs w:val="24"/>
              </w:rPr>
              <w:t>338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66245"/>
    <w:rsid w:val="001818ED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57A8A"/>
    <w:rsid w:val="00357E65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191</Words>
  <Characters>1055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2025-12-22T12:17:00Z</dcterms:created>
  <dcterms:modified xsi:type="dcterms:W3CDTF">2025-12-22T12:17:00Z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