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CFF347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328F5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3A349A2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45A3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E448D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C7AFE1F" w14:textId="7EA3E12D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4C89EDDB" w14:textId="2BC8F0B2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1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49A6F54D" w:rsidR="0025139B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ISO 20471:2013 Class </w:t>
            </w:r>
            <w:r w:rsidR="003328F5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714FECA6" w14:textId="19351071" w:rsidR="003328F5" w:rsidRPr="00655FCE" w:rsidRDefault="003328F5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118CACCE" w:rsidR="00B47EC1" w:rsidRDefault="00E448D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1229CF">
              <w:rPr>
                <w:noProof/>
              </w:rPr>
              <w:drawing>
                <wp:inline distT="0" distB="0" distL="0" distR="0" wp14:anchorId="5CCE12F5" wp14:editId="68BA1CB7">
                  <wp:extent cx="1704975" cy="2411824"/>
                  <wp:effectExtent l="0" t="0" r="0" b="7620"/>
                  <wp:docPr id="1761071120" name="Picture 30" descr="A pair of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71120" name="Picture 30" descr="A pair of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943" cy="241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637617A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SH001556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217</Words>
  <Characters>1206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2025-12-22T12:40:00Z</dcterms:created>
  <dcterms:modified xsi:type="dcterms:W3CDTF">2025-12-22T12:40:00Z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