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371EFC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</w:t>
            </w:r>
            <w:r w:rsidR="00DF790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BB8A12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F790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BC8F0B2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18CACCE" w:rsidR="00B47EC1" w:rsidRDefault="00E448D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1229CF">
              <w:rPr>
                <w:noProof/>
              </w:rPr>
              <w:drawing>
                <wp:inline distT="0" distB="0" distL="0" distR="0" wp14:anchorId="5CCE12F5" wp14:editId="68BA1CB7">
                  <wp:extent cx="1704975" cy="2411824"/>
                  <wp:effectExtent l="0" t="0" r="0" b="7620"/>
                  <wp:docPr id="1761071120" name="Picture 30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71120" name="Picture 30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43" cy="241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218</Words>
  <Characters>1208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2025-12-22T12:40:00Z</dcterms:created>
  <dcterms:modified xsi:type="dcterms:W3CDTF">2025-12-22T12:40:00Z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