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5EFEDA16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3328F5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52</w:t>
            </w:r>
            <w:r w:rsidR="00356D96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4DC94F71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56D9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Trouser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924DC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  <w:r w:rsidR="00E448D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415FAC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C7AFE1F" w14:textId="7EA3E12D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4C89EDDB" w14:textId="2BC8F0B2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32AC1D03" w14:textId="797E471C" w:rsidR="002C3294" w:rsidRPr="00655FCE" w:rsidRDefault="002C3294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49A6F54D" w:rsidR="0025139B" w:rsidRDefault="00655FCE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Class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69B52E02" w14:textId="36510724" w:rsidR="00B47EC1" w:rsidRDefault="00B47EC1" w:rsidP="00924DC0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5F7A4A93" w:rsidR="00B47EC1" w:rsidRDefault="00924DC0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FF0CA7">
              <w:rPr>
                <w:noProof/>
              </w:rPr>
              <w:drawing>
                <wp:inline distT="0" distB="0" distL="0" distR="0" wp14:anchorId="718BC99C" wp14:editId="02CFD020">
                  <wp:extent cx="1737229" cy="2457450"/>
                  <wp:effectExtent l="0" t="0" r="0" b="0"/>
                  <wp:docPr id="898759985" name="Picture 28" descr="A pair of yellow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759985" name="Picture 28" descr="A pair of yellow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394" cy="247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637617A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SH001556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215</Words>
  <Characters>1197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2025-12-22T12:43:00Z</dcterms:created>
  <dcterms:modified xsi:type="dcterms:W3CDTF">2025-12-22T12:43:00Z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