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6808"/>
        <w:gridCol w:w="516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37813456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8540F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216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48BC1D93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D6524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540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Male FR AS APC1 Cargo Trouser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1DF2493A" w14:textId="77777777" w:rsidR="008540F4" w:rsidRPr="008540F4" w:rsidRDefault="008540F4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540F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3E3952E6" w14:textId="13AAE3CF" w:rsidR="00B47EC1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5A093871" w14:textId="4F350340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</w:t>
            </w:r>
            <w:r w:rsidR="008540F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2:2020</w:t>
            </w: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 APC </w:t>
            </w:r>
            <w:r w:rsidR="003A60EF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1</w:t>
            </w:r>
          </w:p>
          <w:p w14:paraId="2EC733FF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69B52E02" w14:textId="36510724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4C33CE68" w:rsidR="00B47EC1" w:rsidRDefault="00F564CA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6733D0">
              <w:rPr>
                <w:noProof/>
              </w:rPr>
              <w:drawing>
                <wp:inline distT="0" distB="0" distL="0" distR="0" wp14:anchorId="7A823702" wp14:editId="0F515E98">
                  <wp:extent cx="2920960" cy="2654300"/>
                  <wp:effectExtent l="0" t="0" r="0" b="0"/>
                  <wp:docPr id="780698124" name="Picture 2" descr="A black pants with a pocke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698124" name="Picture 2" descr="A black pants with a pocke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4594" cy="2666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30925602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8540F4" w:rsidRPr="008540F4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25/08591/00/0161/B 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by: </w:t>
            </w:r>
            <w:r w:rsidR="008540F4" w:rsidRPr="008540F4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0161 - </w:t>
            </w:r>
            <w:proofErr w:type="spellStart"/>
            <w:r w:rsidR="008540F4" w:rsidRPr="008540F4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Aitex</w:t>
            </w:r>
            <w:proofErr w:type="spellEnd"/>
            <w:r w:rsidR="008540F4" w:rsidRPr="008540F4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, Carretera Banyeres, No 10, 03802, Alcoy, Spain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5C25CF6D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D6524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r w:rsidR="00D65240" w:rsidRPr="00D65240">
              <w:rPr>
                <w:kern w:val="0"/>
                <w14:ligatures w14:val="none"/>
              </w:rPr>
              <w:t xml:space="preserve"> </w:t>
            </w:r>
            <w:r w:rsidR="008540F4" w:rsidRPr="008540F4">
              <w:rPr>
                <w:kern w:val="0"/>
                <w14:ligatures w14:val="none"/>
              </w:rPr>
              <w:t xml:space="preserve"> </w:t>
            </w:r>
            <w:proofErr w:type="spellStart"/>
            <w:r w:rsidR="008540F4" w:rsidRPr="008540F4">
              <w:rPr>
                <w:rFonts w:ascii="Work Sans Light" w:hAnsi="Work Sans Light"/>
                <w:color w:val="75787B"/>
                <w:sz w:val="24"/>
                <w:szCs w:val="24"/>
              </w:rPr>
              <w:t>Aitex</w:t>
            </w:r>
            <w:proofErr w:type="spellEnd"/>
            <w:r w:rsidR="008540F4" w:rsidRPr="008540F4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, </w:t>
            </w:r>
            <w:proofErr w:type="spellStart"/>
            <w:r w:rsidR="008540F4" w:rsidRPr="008540F4">
              <w:rPr>
                <w:rFonts w:ascii="Work Sans Light" w:hAnsi="Work Sans Light"/>
                <w:color w:val="75787B"/>
                <w:sz w:val="24"/>
                <w:szCs w:val="24"/>
              </w:rPr>
              <w:t>Carretea</w:t>
            </w:r>
            <w:proofErr w:type="spellEnd"/>
            <w:r w:rsidR="008540F4" w:rsidRPr="008540F4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proofErr w:type="spellStart"/>
            <w:r w:rsidR="008540F4" w:rsidRPr="008540F4">
              <w:rPr>
                <w:rFonts w:ascii="Work Sans Light" w:hAnsi="Work Sans Light"/>
                <w:color w:val="75787B"/>
                <w:sz w:val="24"/>
                <w:szCs w:val="24"/>
              </w:rPr>
              <w:t>Banyeres</w:t>
            </w:r>
            <w:proofErr w:type="spellEnd"/>
            <w:r w:rsidR="008540F4" w:rsidRPr="008540F4">
              <w:rPr>
                <w:rFonts w:ascii="Work Sans Light" w:hAnsi="Work Sans Light"/>
                <w:color w:val="75787B"/>
                <w:sz w:val="24"/>
                <w:szCs w:val="24"/>
              </w:rPr>
              <w:t>, No 10, 03802, Alcoy, Spain. Notified Body No: 0161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1B98AF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5AE877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24214"/>
    <w:rsid w:val="00032671"/>
    <w:rsid w:val="000542CD"/>
    <w:rsid w:val="000755C3"/>
    <w:rsid w:val="000929FC"/>
    <w:rsid w:val="000A2438"/>
    <w:rsid w:val="001114B0"/>
    <w:rsid w:val="00166245"/>
    <w:rsid w:val="001A1D26"/>
    <w:rsid w:val="001A5BAB"/>
    <w:rsid w:val="001B1115"/>
    <w:rsid w:val="001D0498"/>
    <w:rsid w:val="001D6C6E"/>
    <w:rsid w:val="00232121"/>
    <w:rsid w:val="002B44F7"/>
    <w:rsid w:val="00357A8A"/>
    <w:rsid w:val="00357E65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8302C"/>
    <w:rsid w:val="006B75C7"/>
    <w:rsid w:val="006F7B35"/>
    <w:rsid w:val="0070698B"/>
    <w:rsid w:val="007246CD"/>
    <w:rsid w:val="007563D7"/>
    <w:rsid w:val="00823292"/>
    <w:rsid w:val="00842EA5"/>
    <w:rsid w:val="008540F4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CE040A"/>
    <w:rsid w:val="00D46072"/>
    <w:rsid w:val="00D65240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4CA"/>
    <w:rsid w:val="00F56D76"/>
    <w:rsid w:val="00F8648C"/>
    <w:rsid w:val="00F94355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3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1</TotalTime>
  <Pages>1</Pages>
  <Words>189</Words>
  <Characters>1035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3</cp:revision>
  <cp:lastPrinted>2025-10-21T09:45:00Z</cp:lastPrinted>
  <dcterms:created xsi:type="dcterms:W3CDTF">2025-12-22T10:30:00Z</dcterms:created>
  <dcterms:modified xsi:type="dcterms:W3CDTF">2025-12-22T12:06:00Z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