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3AD041E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EF365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8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6B2782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655FC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EF365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4812299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EF365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1A942B6" w:rsidR="00B47EC1" w:rsidRDefault="003328F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3328F5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75710FEA" wp14:editId="68C5C7E3">
                  <wp:extent cx="1818032" cy="2571750"/>
                  <wp:effectExtent l="0" t="0" r="0" b="0"/>
                  <wp:docPr id="1129576021" name="Picture 32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76021" name="Picture 32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64" cy="260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EF3655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218</Words>
  <Characters>1200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2025-12-22T12:47:00Z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