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40535855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2C329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21</w:t>
            </w:r>
            <w:r w:rsidR="00574A1F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8</w:t>
            </w:r>
            <w:r w:rsidR="003328F5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73678042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45A3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25139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1505C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C</w:t>
            </w:r>
            <w:r w:rsidR="00574A1F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2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3328F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Lightweight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Trouser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3328F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Orange</w:t>
            </w:r>
            <w:r w:rsidR="00E448D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/Navy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4415FACF" w14:textId="77777777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7C7AFE1F" w14:textId="7EA3E12D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4C89EDDB" w14:textId="5F0B5E5B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61482-2:2020 APC </w:t>
            </w:r>
            <w:r w:rsidR="00574A1F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2</w:t>
            </w:r>
          </w:p>
          <w:p w14:paraId="32AC1D03" w14:textId="797E471C" w:rsidR="002C3294" w:rsidRPr="00655FCE" w:rsidRDefault="002C3294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2C329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1D5B4DF4" w14:textId="49A6F54D" w:rsidR="0025139B" w:rsidRDefault="00655FCE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ISO 20471:2013 Class </w:t>
            </w:r>
            <w:r w:rsidR="003328F5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2</w:t>
            </w:r>
          </w:p>
          <w:p w14:paraId="714FECA6" w14:textId="19351071" w:rsidR="003328F5" w:rsidRPr="00655FCE" w:rsidRDefault="003328F5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RIS 2379 TOM</w:t>
            </w:r>
          </w:p>
          <w:p w14:paraId="69B52E02" w14:textId="36510724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118CACCE" w:rsidR="00B47EC1" w:rsidRDefault="00E448D4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1229CF">
              <w:rPr>
                <w:noProof/>
              </w:rPr>
              <w:drawing>
                <wp:inline distT="0" distB="0" distL="0" distR="0" wp14:anchorId="5CCE12F5" wp14:editId="68BA1CB7">
                  <wp:extent cx="1704975" cy="2411824"/>
                  <wp:effectExtent l="0" t="0" r="0" b="7620"/>
                  <wp:docPr id="1761071120" name="Picture 30" descr="A pair of orange pan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071120" name="Picture 30" descr="A pair of orange pan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943" cy="2416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1637617A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0A4867" w:rsidRPr="000A4867">
              <w:rPr>
                <w:b/>
                <w:bCs/>
                <w:kern w:val="0"/>
                <w14:ligatures w14:val="none"/>
              </w:rPr>
              <w:t xml:space="preserve"> </w:t>
            </w:r>
            <w:r w:rsidR="003328F5" w:rsidRPr="003328F5">
              <w:rPr>
                <w:b/>
                <w:bCs/>
                <w:kern w:val="0"/>
                <w14:ligatures w14:val="none"/>
              </w:rPr>
              <w:t xml:space="preserve"> </w:t>
            </w:r>
            <w:r w:rsidR="003328F5" w:rsidRPr="003328F5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SH001556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3328F5" w:rsidRPr="003328F5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2995 –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457DEC56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2995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45A32"/>
    <w:rsid w:val="001505CB"/>
    <w:rsid w:val="00166245"/>
    <w:rsid w:val="001818ED"/>
    <w:rsid w:val="001914DE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28F5"/>
    <w:rsid w:val="00357A8A"/>
    <w:rsid w:val="00357E65"/>
    <w:rsid w:val="00377906"/>
    <w:rsid w:val="0038520D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74A1F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7160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DF790E"/>
    <w:rsid w:val="00E013C9"/>
    <w:rsid w:val="00E1501C"/>
    <w:rsid w:val="00E21A34"/>
    <w:rsid w:val="00E26D19"/>
    <w:rsid w:val="00E35AE1"/>
    <w:rsid w:val="00E448D4"/>
    <w:rsid w:val="00E47FCA"/>
    <w:rsid w:val="00E80778"/>
    <w:rsid w:val="00E82CDD"/>
    <w:rsid w:val="00EB62C4"/>
    <w:rsid w:val="00EC0E5E"/>
    <w:rsid w:val="00F56D76"/>
    <w:rsid w:val="00F8648C"/>
    <w:rsid w:val="00F94355"/>
    <w:rsid w:val="00FA3E73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2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218</Words>
  <Characters>1205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2025-12-22T12:47:00Z</dcterms:created>
  <dcterms:modified xsi:type="dcterms:W3CDTF">2025-12-22T12:47:00Z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