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25F99B5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8E416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8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609A53F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45A3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8E416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24DC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E448D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2E07C20A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8E4166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69B52E02" w14:textId="36510724" w:rsidR="00B47EC1" w:rsidRDefault="00B47EC1" w:rsidP="00924DC0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F7A4A93" w:rsidR="00B47EC1" w:rsidRDefault="00924DC0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FF0CA7">
              <w:rPr>
                <w:noProof/>
              </w:rPr>
              <w:drawing>
                <wp:inline distT="0" distB="0" distL="0" distR="0" wp14:anchorId="718BC99C" wp14:editId="02CFD020">
                  <wp:extent cx="1737229" cy="2457450"/>
                  <wp:effectExtent l="0" t="0" r="0" b="0"/>
                  <wp:docPr id="898759985" name="Picture 28" descr="A pair of yellow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759985" name="Picture 28" descr="A pair of yellow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394" cy="247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8E4166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211</Words>
  <Characters>1168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2025-12-22T12:47:00Z</dcterms:created>
  <dcterms:modified xsi:type="dcterms:W3CDTF">2025-12-22T12:47:00Z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