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16E9FBB2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CA611E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8</w:t>
            </w:r>
            <w:r w:rsidR="003328F5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DF790E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55511F76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DF790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CA611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Trouser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415FAC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C7AFE1F" w14:textId="7EA3E12D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4C89EDDB" w14:textId="7E37999B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CA611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32AC1D03" w14:textId="797E471C" w:rsidR="002C3294" w:rsidRPr="00655FCE" w:rsidRDefault="002C3294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49A6F54D" w:rsidR="0025139B" w:rsidRDefault="00655FCE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Class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714FECA6" w14:textId="19351071" w:rsidR="003328F5" w:rsidRPr="00655FCE" w:rsidRDefault="003328F5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21A942B6" w:rsidR="00B47EC1" w:rsidRDefault="003328F5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3328F5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inline distT="0" distB="0" distL="0" distR="0" wp14:anchorId="75710FEA" wp14:editId="68C5C7E3">
                  <wp:extent cx="1818032" cy="2571750"/>
                  <wp:effectExtent l="0" t="0" r="0" b="0"/>
                  <wp:docPr id="1129576021" name="Picture 32" descr="A pair of orange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576021" name="Picture 32" descr="A pair of orange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864" cy="260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637617A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SH001556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505CB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A611E"/>
    <w:rsid w:val="00CB0B5D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218</Words>
  <Characters>1203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2025-12-22T12:45:00Z</dcterms:created>
  <dcterms:modified xsi:type="dcterms:W3CDTF">2025-12-22T12:45:00Z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