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374F44B8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309F8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8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DF790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4800B9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F790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309F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E448D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0EA94454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309F8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18CACCE" w:rsidR="00B47EC1" w:rsidRDefault="00E448D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1229CF">
              <w:rPr>
                <w:noProof/>
              </w:rPr>
              <w:drawing>
                <wp:inline distT="0" distB="0" distL="0" distR="0" wp14:anchorId="5CCE12F5" wp14:editId="68BA1CB7">
                  <wp:extent cx="1704975" cy="2411824"/>
                  <wp:effectExtent l="0" t="0" r="0" b="7620"/>
                  <wp:docPr id="1761071120" name="Picture 30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71120" name="Picture 30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43" cy="241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09F8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218</Words>
  <Characters>1208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2025-12-22T12:45:00Z</dcterms:created>
  <dcterms:modified xsi:type="dcterms:W3CDTF">2025-12-22T12:45:00Z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