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2176DE12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8540F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="009813F6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41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7E4B75E6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D6524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540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Male FR AS APC1 </w:t>
            </w:r>
            <w:r w:rsidR="009813F6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Long Sleeve Top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9813F6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3E3952E6" w14:textId="13AAE3CF" w:rsidR="00B47EC1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44CA52F1" w14:textId="77777777" w:rsidR="009813F6" w:rsidRPr="009813F6" w:rsidRDefault="009813F6" w:rsidP="009813F6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9813F6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IEC 61482-2:2018</w:t>
            </w:r>
          </w:p>
          <w:p w14:paraId="20DCBB53" w14:textId="77777777" w:rsidR="009813F6" w:rsidRPr="009813F6" w:rsidRDefault="009813F6" w:rsidP="009813F6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9813F6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61482-1-2:2014 APC 1</w:t>
            </w:r>
          </w:p>
          <w:p w14:paraId="2EC733FF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69B52E02" w14:textId="36510724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594BC6AD" w:rsidR="00B47EC1" w:rsidRDefault="009813F6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23779">
              <w:rPr>
                <w:noProof/>
              </w:rPr>
              <w:drawing>
                <wp:inline distT="0" distB="0" distL="0" distR="0" wp14:anchorId="4B11BB5B" wp14:editId="5EDC2283">
                  <wp:extent cx="1911890" cy="2704522"/>
                  <wp:effectExtent l="0" t="0" r="0" b="635"/>
                  <wp:docPr id="934662596" name="Picture 6" descr="A black shirt with a red logo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662596" name="Picture 6" descr="A black shirt with a red logo on i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082" cy="2716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1D8B0EB5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9813F6" w:rsidRPr="009813F6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2777/18985-01/E01-01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by: </w:t>
            </w:r>
            <w:r w:rsidR="009813F6" w:rsidRPr="009813F6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2777 - Satra Technology Europe Limited. </w:t>
            </w:r>
            <w:proofErr w:type="spellStart"/>
            <w:r w:rsidR="009813F6" w:rsidRPr="009813F6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Bracetown</w:t>
            </w:r>
            <w:proofErr w:type="spellEnd"/>
            <w:r w:rsidR="009813F6" w:rsidRPr="009813F6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Business Park, Clonee, D15YN2P, Republic of Ireland.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68FD8A31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D6524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r w:rsidR="00D65240" w:rsidRPr="00D65240">
              <w:rPr>
                <w:kern w:val="0"/>
                <w14:ligatures w14:val="none"/>
              </w:rPr>
              <w:t xml:space="preserve"> </w:t>
            </w:r>
            <w:r w:rsidR="008540F4" w:rsidRPr="008540F4">
              <w:rPr>
                <w:kern w:val="0"/>
                <w14:ligatures w14:val="none"/>
              </w:rPr>
              <w:t xml:space="preserve"> </w:t>
            </w:r>
            <w:r w:rsidR="009813F6" w:rsidRPr="009813F6">
              <w:rPr>
                <w:kern w:val="0"/>
                <w14:ligatures w14:val="none"/>
              </w:rPr>
              <w:t xml:space="preserve"> </w:t>
            </w:r>
            <w:r w:rsidR="009813F6" w:rsidRPr="009813F6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Satra Technology Europe Limited. </w:t>
            </w:r>
            <w:proofErr w:type="spellStart"/>
            <w:r w:rsidR="009813F6" w:rsidRPr="009813F6">
              <w:rPr>
                <w:rFonts w:ascii="Work Sans Light" w:hAnsi="Work Sans Light"/>
                <w:color w:val="75787B"/>
                <w:sz w:val="24"/>
                <w:szCs w:val="24"/>
              </w:rPr>
              <w:t>Bracetown</w:t>
            </w:r>
            <w:proofErr w:type="spellEnd"/>
            <w:r w:rsidR="009813F6" w:rsidRPr="009813F6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Business Park, Clonee, D15YN2P, Republic of Ireland. Notified Body No. 2777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17367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18B80E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24214"/>
    <w:rsid w:val="00032671"/>
    <w:rsid w:val="000542CD"/>
    <w:rsid w:val="000755C3"/>
    <w:rsid w:val="000929FC"/>
    <w:rsid w:val="000A2438"/>
    <w:rsid w:val="001114B0"/>
    <w:rsid w:val="00166245"/>
    <w:rsid w:val="001A1D26"/>
    <w:rsid w:val="001A5BAB"/>
    <w:rsid w:val="001B1115"/>
    <w:rsid w:val="001D0498"/>
    <w:rsid w:val="001D6C6E"/>
    <w:rsid w:val="00232121"/>
    <w:rsid w:val="002B44F7"/>
    <w:rsid w:val="00357A8A"/>
    <w:rsid w:val="00357E65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8302C"/>
    <w:rsid w:val="006B75C7"/>
    <w:rsid w:val="006F7B35"/>
    <w:rsid w:val="0070698B"/>
    <w:rsid w:val="007246CD"/>
    <w:rsid w:val="007563D7"/>
    <w:rsid w:val="00823292"/>
    <w:rsid w:val="00842EA5"/>
    <w:rsid w:val="008540F4"/>
    <w:rsid w:val="00854341"/>
    <w:rsid w:val="008B7ABA"/>
    <w:rsid w:val="008D4A6F"/>
    <w:rsid w:val="008D7A49"/>
    <w:rsid w:val="00944D67"/>
    <w:rsid w:val="00966123"/>
    <w:rsid w:val="00971606"/>
    <w:rsid w:val="009813F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871A4"/>
    <w:rsid w:val="00C9005A"/>
    <w:rsid w:val="00CB0B5D"/>
    <w:rsid w:val="00D46072"/>
    <w:rsid w:val="00D65240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4CA"/>
    <w:rsid w:val="00F56D76"/>
    <w:rsid w:val="00F8648C"/>
    <w:rsid w:val="00F94355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1</TotalTime>
  <Pages>1</Pages>
  <Words>197</Words>
  <Characters>1108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3</cp:revision>
  <cp:lastPrinted>2025-10-21T09:45:00Z</cp:lastPrinted>
  <dcterms:created xsi:type="dcterms:W3CDTF">2025-12-22T10:32:00Z</dcterms:created>
  <dcterms:modified xsi:type="dcterms:W3CDTF">2025-12-22T12:06:00Z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