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42A0F3E4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8540F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9813F6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41</w:t>
            </w:r>
            <w:r w:rsidR="00FE31B5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1CC98F95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FE31B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FR AS APC1 </w:t>
            </w:r>
            <w:r w:rsidR="009813F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Long Sleeve Top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9813F6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E4AA975" w14:textId="77777777" w:rsidR="00FE31B5" w:rsidRPr="00FE31B5" w:rsidRDefault="00FE31B5" w:rsidP="00FE31B5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FE31B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</w:t>
            </w:r>
          </w:p>
          <w:p w14:paraId="3E3952E6" w14:textId="6F86F0B5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2337B757" w14:textId="77777777" w:rsidR="00FE31B5" w:rsidRPr="00FE31B5" w:rsidRDefault="00FE31B5" w:rsidP="00FE31B5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FE31B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2EC733F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28BDB923" w:rsidR="00B47EC1" w:rsidRDefault="00FE31B5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937724">
              <w:rPr>
                <w:noProof/>
              </w:rPr>
              <w:drawing>
                <wp:inline distT="0" distB="0" distL="0" distR="0" wp14:anchorId="117449F6" wp14:editId="7452279E">
                  <wp:extent cx="1866900" cy="2640879"/>
                  <wp:effectExtent l="0" t="0" r="0" b="7620"/>
                  <wp:docPr id="2067235229" name="Picture 2" descr="A black and yellow shi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235229" name="Picture 2" descr="A black and yellow shir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029" cy="2660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6BA3494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FE31B5" w:rsidRPr="00FE31B5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523709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FE31B5" w:rsidRPr="00FE31B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0338 – BTTG, Unit 6 Wheel Forge Way, Trafford Park, Manchester, M17 1EH, United Kingdom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2F8E0F2F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kern w:val="0"/>
                <w14:ligatures w14:val="none"/>
              </w:rPr>
              <w:t xml:space="preserve"> </w:t>
            </w:r>
            <w:r w:rsidR="00FE31B5" w:rsidRPr="00FE31B5">
              <w:rPr>
                <w:kern w:val="0"/>
                <w14:ligatures w14:val="none"/>
              </w:rPr>
              <w:t xml:space="preserve"> </w:t>
            </w:r>
            <w:r w:rsidR="00FE31B5" w:rsidRPr="00FE31B5">
              <w:rPr>
                <w:rFonts w:ascii="Work Sans Light" w:hAnsi="Work Sans Light"/>
                <w:color w:val="75787B"/>
                <w:sz w:val="24"/>
                <w:szCs w:val="24"/>
              </w:rPr>
              <w:t>BTTG, Unit 6 Wheel Forge Way, Trafford Park, Manchester, M17 1EH, United Kingdom. Notified Body No. 0338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33A62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8C0DBE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32671"/>
    <w:rsid w:val="000542CD"/>
    <w:rsid w:val="000755C3"/>
    <w:rsid w:val="000929FC"/>
    <w:rsid w:val="000A2438"/>
    <w:rsid w:val="001114B0"/>
    <w:rsid w:val="00166245"/>
    <w:rsid w:val="00166281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95400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F7B35"/>
    <w:rsid w:val="0070698B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13F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5240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4CA"/>
    <w:rsid w:val="00F56D76"/>
    <w:rsid w:val="00F8648C"/>
    <w:rsid w:val="00F94355"/>
    <w:rsid w:val="00FC3ADA"/>
    <w:rsid w:val="00FC76E9"/>
    <w:rsid w:val="00FE31B5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16</TotalTime>
  <Pages>1</Pages>
  <Words>198</Words>
  <Characters>1062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2025-12-22T11:05:00Z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