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4FD15D64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6474E1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53F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5E88C715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FE31B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AS 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6474E1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Polo Shirt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E3952E6" w14:textId="6F86F0B5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759F4454" w14:textId="77777777" w:rsidR="006474E1" w:rsidRPr="006474E1" w:rsidRDefault="006474E1" w:rsidP="006474E1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474E1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61482-1-2:2014 APC 1</w:t>
            </w:r>
          </w:p>
          <w:p w14:paraId="2EC733F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68579BF6" w:rsidR="00B47EC1" w:rsidRDefault="006474E1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E972A8">
              <w:rPr>
                <w:noProof/>
              </w:rPr>
              <w:drawing>
                <wp:inline distT="0" distB="0" distL="0" distR="0" wp14:anchorId="040708AF" wp14:editId="5DEAF424">
                  <wp:extent cx="1909445" cy="2701063"/>
                  <wp:effectExtent l="0" t="0" r="0" b="4445"/>
                  <wp:docPr id="1489840630" name="Picture 8" descr="A black long sleeved shi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840630" name="Picture 8" descr="A black long sleeved shir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961" cy="271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6EF1EB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6474E1" w:rsidRPr="006474E1">
              <w:rPr>
                <w:b/>
                <w:bCs/>
                <w:kern w:val="0"/>
                <w14:ligatures w14:val="none"/>
              </w:rPr>
              <w:t xml:space="preserve"> </w:t>
            </w:r>
            <w:r w:rsidR="006474E1" w:rsidRPr="006474E1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SH00874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474E1" w:rsidRPr="006474E1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2895 - Shirley Technologies, Office 13,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01306F9A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13, Unit 21 Clonshaugh Business and Technology Park, Dublin 17, Republic of Ireland. Notified Body No. 2895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77AC6C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0BAC5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95400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D253C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203</Words>
  <Characters>1114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2025-12-22T11:08:00Z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