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0FA094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6474E1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</w:t>
            </w:r>
            <w:r w:rsidR="00221C1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04A4F548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21C19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AS 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6474E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Polo Shirt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5F1F4C24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  <w:r w:rsidR="00221C1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F1</w:t>
            </w:r>
          </w:p>
          <w:p w14:paraId="3929E99A" w14:textId="77777777" w:rsidR="00221C19" w:rsidRPr="00221C19" w:rsidRDefault="00221C19" w:rsidP="00221C19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21C1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IEC 61482-2:2018</w:t>
            </w:r>
          </w:p>
          <w:p w14:paraId="17F3859A" w14:textId="77777777" w:rsidR="00221C19" w:rsidRPr="00221C19" w:rsidRDefault="00221C19" w:rsidP="00221C19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21C1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61482-1-2:2014 APC 1</w:t>
            </w:r>
          </w:p>
          <w:p w14:paraId="69B52E02" w14:textId="35F3B8E8" w:rsidR="00B47EC1" w:rsidRPr="00221C19" w:rsidRDefault="00B47EC1" w:rsidP="00221C19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68579BF6" w:rsidR="00B47EC1" w:rsidRDefault="006474E1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E972A8">
              <w:rPr>
                <w:noProof/>
              </w:rPr>
              <w:drawing>
                <wp:inline distT="0" distB="0" distL="0" distR="0" wp14:anchorId="040708AF" wp14:editId="5DEAF424">
                  <wp:extent cx="1909445" cy="2701063"/>
                  <wp:effectExtent l="0" t="0" r="0" b="4445"/>
                  <wp:docPr id="1489840630" name="Picture 8" descr="A black long sleeved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840630" name="Picture 8" descr="A black long sleeved shir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961" cy="271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38B15495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6474E1" w:rsidRPr="006474E1">
              <w:rPr>
                <w:b/>
                <w:bCs/>
                <w:kern w:val="0"/>
                <w14:ligatures w14:val="none"/>
              </w:rPr>
              <w:t xml:space="preserve"> </w:t>
            </w:r>
            <w:r w:rsidR="00221C19" w:rsidRPr="00221C19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2777/18985-01/E01-01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221C19" w:rsidRPr="00221C19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221C19" w:rsidRPr="00221C19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221C19" w:rsidRPr="00221C19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2B7189D0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221C19" w:rsidRPr="00221C19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221C19" w:rsidRPr="00221C1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169F3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0D1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22FC3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198</Words>
  <Characters>1113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2025-12-22T11:10:00Z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