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5E06FCD2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8540F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C8159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63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711A7238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221C19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FR AS </w:t>
            </w:r>
            <w:r w:rsidR="00C8159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APC1 </w:t>
            </w:r>
            <w:r w:rsidR="009813F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Long Sleeve </w:t>
            </w:r>
            <w:r w:rsidR="006474E1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Polo Shirt</w:t>
            </w:r>
            <w:r w:rsidR="00C8159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- </w:t>
            </w:r>
            <w:r w:rsidR="001606A9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9813F6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7A683A6B" w14:textId="77777777" w:rsidR="00C81597" w:rsidRPr="00C81597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</w:t>
            </w:r>
          </w:p>
          <w:p w14:paraId="0B9613E2" w14:textId="77777777" w:rsidR="00C81597" w:rsidRPr="00C81597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</w:p>
          <w:p w14:paraId="17858611" w14:textId="77777777" w:rsidR="00C81597" w:rsidRPr="00C81597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78750028" w14:textId="77777777" w:rsidR="00C81597" w:rsidRPr="00C81597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9B52E02" w14:textId="3B93F166" w:rsidR="00B47EC1" w:rsidRPr="00221C19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/ A1:2016 Class 2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1324F415" w:rsidR="00B47EC1" w:rsidRDefault="001606A9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C23528">
              <w:rPr>
                <w:noProof/>
              </w:rPr>
              <w:drawing>
                <wp:inline distT="0" distB="0" distL="0" distR="0" wp14:anchorId="0BB49563" wp14:editId="78917E07">
                  <wp:extent cx="1971675" cy="2789093"/>
                  <wp:effectExtent l="0" t="0" r="0" b="0"/>
                  <wp:docPr id="83977667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27" cy="280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088C0773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C81597" w:rsidRPr="00C81597">
              <w:rPr>
                <w:b/>
                <w:bCs/>
                <w:kern w:val="0"/>
                <w14:ligatures w14:val="none"/>
              </w:rPr>
              <w:t xml:space="preserve"> </w:t>
            </w:r>
            <w:r w:rsidR="00C81597" w:rsidRPr="00C8159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SH00874</w:t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C81597" w:rsidRPr="00C8159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2895 -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0E38393C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8540F4" w:rsidRPr="008540F4">
              <w:rPr>
                <w:kern w:val="0"/>
                <w14:ligatures w14:val="none"/>
              </w:rPr>
              <w:t xml:space="preserve"> </w:t>
            </w:r>
            <w:r w:rsidR="009813F6" w:rsidRPr="009813F6">
              <w:rPr>
                <w:kern w:val="0"/>
                <w14:ligatures w14:val="none"/>
              </w:rPr>
              <w:t xml:space="preserve"> </w:t>
            </w:r>
            <w:r w:rsidR="00FE31B5" w:rsidRPr="00FE31B5">
              <w:rPr>
                <w:kern w:val="0"/>
                <w14:ligatures w14:val="none"/>
              </w:rPr>
              <w:t xml:space="preserve"> </w:t>
            </w:r>
            <w:r w:rsidR="006474E1" w:rsidRPr="006474E1">
              <w:rPr>
                <w:kern w:val="0"/>
                <w14:ligatures w14:val="none"/>
              </w:rPr>
              <w:t xml:space="preserve"> </w:t>
            </w:r>
            <w:r w:rsidR="00221C19" w:rsidRPr="00221C19">
              <w:rPr>
                <w:kern w:val="0"/>
                <w14:ligatures w14:val="none"/>
              </w:rPr>
              <w:t xml:space="preserve"> </w:t>
            </w:r>
            <w:r w:rsidR="00C81597" w:rsidRPr="00C81597">
              <w:rPr>
                <w:kern w:val="0"/>
                <w14:ligatures w14:val="none"/>
              </w:rPr>
              <w:t xml:space="preserve"> </w:t>
            </w:r>
            <w:r w:rsidR="00C81597" w:rsidRPr="00C81597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2895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AFF87A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84A8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32671"/>
    <w:rsid w:val="000542CD"/>
    <w:rsid w:val="000755C3"/>
    <w:rsid w:val="000929FC"/>
    <w:rsid w:val="000A2438"/>
    <w:rsid w:val="001114B0"/>
    <w:rsid w:val="001606A9"/>
    <w:rsid w:val="00166245"/>
    <w:rsid w:val="001A1D26"/>
    <w:rsid w:val="001A5BAB"/>
    <w:rsid w:val="001B1115"/>
    <w:rsid w:val="001D0498"/>
    <w:rsid w:val="001D6C6E"/>
    <w:rsid w:val="00221C19"/>
    <w:rsid w:val="00232121"/>
    <w:rsid w:val="002B44F7"/>
    <w:rsid w:val="00357A8A"/>
    <w:rsid w:val="00357E65"/>
    <w:rsid w:val="00380F4A"/>
    <w:rsid w:val="0038520D"/>
    <w:rsid w:val="00395400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474E1"/>
    <w:rsid w:val="0068302C"/>
    <w:rsid w:val="006B75C7"/>
    <w:rsid w:val="006F7B35"/>
    <w:rsid w:val="0070698B"/>
    <w:rsid w:val="007246CD"/>
    <w:rsid w:val="007563D7"/>
    <w:rsid w:val="00823292"/>
    <w:rsid w:val="00842EA5"/>
    <w:rsid w:val="008540F4"/>
    <w:rsid w:val="00854341"/>
    <w:rsid w:val="008B7ABA"/>
    <w:rsid w:val="008D4A6F"/>
    <w:rsid w:val="008D7A49"/>
    <w:rsid w:val="00944D67"/>
    <w:rsid w:val="00966123"/>
    <w:rsid w:val="00971606"/>
    <w:rsid w:val="009813F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81597"/>
    <w:rsid w:val="00C9005A"/>
    <w:rsid w:val="00CB0B5D"/>
    <w:rsid w:val="00D46072"/>
    <w:rsid w:val="00D65240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4CA"/>
    <w:rsid w:val="00F56D76"/>
    <w:rsid w:val="00F8648C"/>
    <w:rsid w:val="00F94355"/>
    <w:rsid w:val="00FC3ADA"/>
    <w:rsid w:val="00FC76E9"/>
    <w:rsid w:val="00FE31B5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216</Words>
  <Characters>1160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2025-12-22T11:16:00Z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