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429D3BC1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8540F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="00C81597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63</w:t>
            </w:r>
            <w:r w:rsidR="00BF44A7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6BED3214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D6524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BF44A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Fem</w:t>
            </w:r>
            <w:r w:rsidR="008540F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FR AS </w:t>
            </w:r>
            <w:r w:rsidR="00C8159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8540F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APC1 </w:t>
            </w:r>
            <w:r w:rsidR="009813F6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Long Sleeve </w:t>
            </w:r>
            <w:r w:rsidR="006474E1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Polo Shirt</w:t>
            </w:r>
            <w:r w:rsidR="00C8159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- Orange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9813F6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7A683A6B" w14:textId="77777777" w:rsidR="00C81597" w:rsidRPr="00C81597" w:rsidRDefault="00C81597" w:rsidP="00C8159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8159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</w:t>
            </w:r>
          </w:p>
          <w:p w14:paraId="0B9613E2" w14:textId="77777777" w:rsidR="00C81597" w:rsidRPr="00C81597" w:rsidRDefault="00C81597" w:rsidP="00C8159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8159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</w:t>
            </w:r>
          </w:p>
          <w:p w14:paraId="17858611" w14:textId="77777777" w:rsidR="00C81597" w:rsidRPr="00C81597" w:rsidRDefault="00C81597" w:rsidP="00C8159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8159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1</w:t>
            </w:r>
          </w:p>
          <w:p w14:paraId="78750028" w14:textId="77777777" w:rsidR="00C81597" w:rsidRPr="00C81597" w:rsidRDefault="00C81597" w:rsidP="00C8159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8159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69B52E02" w14:textId="3B93F166" w:rsidR="00B47EC1" w:rsidRPr="00221C19" w:rsidRDefault="00C81597" w:rsidP="00C8159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8159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 / A1:2016 Class 2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332980C0" w:rsidR="00B47EC1" w:rsidRDefault="00C81597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C81597">
              <w:rPr>
                <w:rFonts w:ascii="Calibri" w:eastAsia="Calibri" w:hAnsi="Calibri" w:cs="Times New Roman"/>
                <w:noProof/>
                <w:kern w:val="0"/>
                <w14:ligatures w14:val="none"/>
              </w:rPr>
              <w:drawing>
                <wp:inline distT="0" distB="0" distL="0" distR="0" wp14:anchorId="5A3D11CD" wp14:editId="30562AC3">
                  <wp:extent cx="1861574" cy="2633345"/>
                  <wp:effectExtent l="0" t="0" r="5715" b="0"/>
                  <wp:docPr id="1145556431" name="Picture 2" descr="A orange and black striped shir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556431" name="Picture 2" descr="A orange and black striped shir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498" cy="2648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088C0773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C81597" w:rsidRPr="00C81597">
              <w:rPr>
                <w:b/>
                <w:bCs/>
                <w:kern w:val="0"/>
                <w14:ligatures w14:val="none"/>
              </w:rPr>
              <w:t xml:space="preserve"> </w:t>
            </w:r>
            <w:r w:rsidR="00C81597" w:rsidRPr="00C81597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SH00874</w:t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C81597" w:rsidRPr="00C8159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2895 -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0E38393C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D6524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r w:rsidR="00D65240" w:rsidRPr="00D65240">
              <w:rPr>
                <w:kern w:val="0"/>
                <w14:ligatures w14:val="none"/>
              </w:rPr>
              <w:t xml:space="preserve"> </w:t>
            </w:r>
            <w:r w:rsidR="008540F4" w:rsidRPr="008540F4">
              <w:rPr>
                <w:kern w:val="0"/>
                <w14:ligatures w14:val="none"/>
              </w:rPr>
              <w:t xml:space="preserve"> </w:t>
            </w:r>
            <w:r w:rsidR="009813F6" w:rsidRPr="009813F6">
              <w:rPr>
                <w:kern w:val="0"/>
                <w14:ligatures w14:val="none"/>
              </w:rPr>
              <w:t xml:space="preserve"> </w:t>
            </w:r>
            <w:r w:rsidR="00FE31B5" w:rsidRPr="00FE31B5">
              <w:rPr>
                <w:kern w:val="0"/>
                <w14:ligatures w14:val="none"/>
              </w:rPr>
              <w:t xml:space="preserve"> </w:t>
            </w:r>
            <w:r w:rsidR="006474E1" w:rsidRPr="006474E1">
              <w:rPr>
                <w:kern w:val="0"/>
                <w14:ligatures w14:val="none"/>
              </w:rPr>
              <w:t xml:space="preserve"> </w:t>
            </w:r>
            <w:r w:rsidR="00221C19" w:rsidRPr="00221C19">
              <w:rPr>
                <w:kern w:val="0"/>
                <w14:ligatures w14:val="none"/>
              </w:rPr>
              <w:t xml:space="preserve"> </w:t>
            </w:r>
            <w:r w:rsidR="00C81597" w:rsidRPr="00C81597">
              <w:rPr>
                <w:kern w:val="0"/>
                <w14:ligatures w14:val="none"/>
              </w:rPr>
              <w:t xml:space="preserve"> </w:t>
            </w:r>
            <w:r w:rsidR="00C81597" w:rsidRPr="00C81597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2895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5F84A4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458F70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24214"/>
    <w:rsid w:val="00032671"/>
    <w:rsid w:val="000542CD"/>
    <w:rsid w:val="000755C3"/>
    <w:rsid w:val="000929FC"/>
    <w:rsid w:val="000A2438"/>
    <w:rsid w:val="001114B0"/>
    <w:rsid w:val="00166245"/>
    <w:rsid w:val="001A1D26"/>
    <w:rsid w:val="001A5BAB"/>
    <w:rsid w:val="001B1115"/>
    <w:rsid w:val="001D0498"/>
    <w:rsid w:val="001D6C6E"/>
    <w:rsid w:val="00221C19"/>
    <w:rsid w:val="00232121"/>
    <w:rsid w:val="002B44F7"/>
    <w:rsid w:val="00357A8A"/>
    <w:rsid w:val="00357E65"/>
    <w:rsid w:val="0038520D"/>
    <w:rsid w:val="00395400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474E1"/>
    <w:rsid w:val="0068302C"/>
    <w:rsid w:val="006B75C7"/>
    <w:rsid w:val="006F7B35"/>
    <w:rsid w:val="0070698B"/>
    <w:rsid w:val="007246CD"/>
    <w:rsid w:val="007563D7"/>
    <w:rsid w:val="00823292"/>
    <w:rsid w:val="00842EA5"/>
    <w:rsid w:val="008540F4"/>
    <w:rsid w:val="00854341"/>
    <w:rsid w:val="008B7ABA"/>
    <w:rsid w:val="008D4A6F"/>
    <w:rsid w:val="008D7A49"/>
    <w:rsid w:val="00944D67"/>
    <w:rsid w:val="00966123"/>
    <w:rsid w:val="00971606"/>
    <w:rsid w:val="009813F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44A7"/>
    <w:rsid w:val="00BF6229"/>
    <w:rsid w:val="00BF7111"/>
    <w:rsid w:val="00C2287C"/>
    <w:rsid w:val="00C24683"/>
    <w:rsid w:val="00C3467E"/>
    <w:rsid w:val="00C55727"/>
    <w:rsid w:val="00C65606"/>
    <w:rsid w:val="00C81597"/>
    <w:rsid w:val="00C9005A"/>
    <w:rsid w:val="00CB0B5D"/>
    <w:rsid w:val="00D46072"/>
    <w:rsid w:val="00D65240"/>
    <w:rsid w:val="00D67CA8"/>
    <w:rsid w:val="00D67E3F"/>
    <w:rsid w:val="00D705E1"/>
    <w:rsid w:val="00D7217D"/>
    <w:rsid w:val="00D84EDB"/>
    <w:rsid w:val="00DA257E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4CA"/>
    <w:rsid w:val="00F56D76"/>
    <w:rsid w:val="00F8648C"/>
    <w:rsid w:val="00F94355"/>
    <w:rsid w:val="00FC3ADA"/>
    <w:rsid w:val="00FC76E9"/>
    <w:rsid w:val="00FE31B5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4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216</Words>
  <Characters>1163</Characters>
  <Application>Microsoft Office Word</Application>
  <DocSecurity>0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3</cp:revision>
  <cp:lastPrinted>2025-10-21T09:45:00Z</cp:lastPrinted>
  <dcterms:created xsi:type="dcterms:W3CDTF">2025-12-22T11:18:00Z</dcterms:created>
  <dcterms:modified xsi:type="dcterms:W3CDTF">2025-12-22T12:06:00Z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