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0440B464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C8159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63</w:t>
            </w:r>
            <w:r w:rsidR="00B7191C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41C6791F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7191C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AS 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6474E1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Polo Shirt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- </w:t>
            </w:r>
            <w:r w:rsidR="001606A9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7A683A6B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</w:t>
            </w:r>
          </w:p>
          <w:p w14:paraId="0B9613E2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17858611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78750028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B93F166" w:rsidR="00B47EC1" w:rsidRPr="00221C19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1324F415" w:rsidR="00B47EC1" w:rsidRDefault="001606A9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C23528">
              <w:rPr>
                <w:noProof/>
              </w:rPr>
              <w:drawing>
                <wp:inline distT="0" distB="0" distL="0" distR="0" wp14:anchorId="0BB49563" wp14:editId="78917E07">
                  <wp:extent cx="1971675" cy="2789093"/>
                  <wp:effectExtent l="0" t="0" r="0" b="0"/>
                  <wp:docPr id="8397766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27" cy="280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088C0773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81597" w:rsidRPr="00C81597">
              <w:rPr>
                <w:b/>
                <w:bCs/>
                <w:kern w:val="0"/>
                <w14:ligatures w14:val="none"/>
              </w:rPr>
              <w:t xml:space="preserve"> </w:t>
            </w:r>
            <w:r w:rsidR="00C81597" w:rsidRPr="00C8159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SH00874</w:t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C81597" w:rsidRPr="00C8159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2895 -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0E38393C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2895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3337E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95FD73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06A9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8520D"/>
    <w:rsid w:val="00395400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158EF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7191C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81597"/>
    <w:rsid w:val="00C9005A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216</Words>
  <Characters>1163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2025-12-22T11:17:00Z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