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5F789C7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613E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94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4FD431E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Name: FireBear</w:t>
            </w:r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613E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3613E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¼ Zip Sweatshirt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77777777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 F1</w:t>
            </w:r>
          </w:p>
          <w:p w14:paraId="78685789" w14:textId="77777777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61482-1-1:2019</w:t>
            </w:r>
          </w:p>
          <w:p w14:paraId="55F31496" w14:textId="77777777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7C33C8" w:rsidR="00B47EC1" w:rsidRDefault="003613EC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54BB">
              <w:rPr>
                <w:noProof/>
              </w:rPr>
              <w:drawing>
                <wp:inline distT="0" distB="0" distL="0" distR="0" wp14:anchorId="65DB29EA" wp14:editId="03E3690A">
                  <wp:extent cx="1939234" cy="2743200"/>
                  <wp:effectExtent l="0" t="0" r="4445" b="0"/>
                  <wp:docPr id="1757876264" name="Picture 20" descr="A black sweater with a zip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876264" name="Picture 20" descr="A black sweater with a zipp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797" cy="275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84E8DDA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3613EC" w:rsidRPr="003613EC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2777/11354-05/E01-02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613EC" w:rsidRPr="003613E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2777 - Satra Technology Europe Limited. Bracetown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8D52D51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rFonts w:ascii="Work Sans Light" w:hAnsi="Work Sans Light"/>
                <w:color w:val="75787B"/>
                <w:sz w:val="24"/>
                <w:szCs w:val="24"/>
              </w:rPr>
              <w:t>Satra Technology Europe Limited. Bracetown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2</TotalTime>
  <Pages>1</Pages>
  <Words>208</Words>
  <Characters>1138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2025-12-22T11:21:00Z</dcterms:created>
  <dcterms:modified xsi:type="dcterms:W3CDTF">2025-12-22T11:22:00Z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