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59B7A5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3613E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94</w:t>
            </w:r>
            <w:r w:rsidR="00475B2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7B665C3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475B2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3613E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¼ Zip Sweatshirt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17E14724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</w:t>
            </w:r>
          </w:p>
          <w:p w14:paraId="55F31496" w14:textId="77777777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67C33C8" w:rsidR="00B47EC1" w:rsidRDefault="003613EC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D54BB">
              <w:rPr>
                <w:noProof/>
              </w:rPr>
              <w:drawing>
                <wp:inline distT="0" distB="0" distL="0" distR="0" wp14:anchorId="65DB29EA" wp14:editId="03E3690A">
                  <wp:extent cx="1939234" cy="2743200"/>
                  <wp:effectExtent l="0" t="0" r="4445" b="0"/>
                  <wp:docPr id="1757876264" name="Picture 20" descr="A black sweater with a zip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876264" name="Picture 20" descr="A black sweater with a zipp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797" cy="275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4352FAE0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523709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685D53D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475B2D" w:rsidRPr="00475B2D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475B2D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Notified </w:t>
            </w:r>
            <w:r w:rsidR="003613EC" w:rsidRPr="003613EC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Body No. </w:t>
            </w:r>
            <w:r w:rsidR="00475B2D">
              <w:rPr>
                <w:rFonts w:ascii="Work Sans Light" w:hAnsi="Work Sans Light"/>
                <w:color w:val="75787B"/>
                <w:sz w:val="24"/>
                <w:szCs w:val="24"/>
              </w:rPr>
              <w:t>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27D98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75B2D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194</Words>
  <Characters>1062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2025-12-22T11:37:00Z</dcterms:created>
  <dcterms:modified xsi:type="dcterms:W3CDTF">2025-12-22T11:37:00Z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