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15918CEB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8540F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</w:t>
            </w:r>
            <w:r w:rsidR="003613EC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9</w:t>
            </w:r>
            <w:r w:rsidR="00CA2181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5</w:t>
            </w:r>
            <w:r w:rsidR="00475B2D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0BD7C2E1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D6524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475B2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Fem</w:t>
            </w:r>
            <w:r w:rsidR="008540F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ale FR AS</w:t>
            </w:r>
            <w:r w:rsidR="00C8159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540F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APC1 </w:t>
            </w:r>
            <w:r w:rsidR="009813F6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Long Sleeve </w:t>
            </w:r>
            <w:r w:rsidR="003613EC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Sweatshirt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9813F6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24845700" w14:textId="17E14724" w:rsidR="003613EC" w:rsidRPr="003613EC" w:rsidRDefault="003613EC" w:rsidP="003613EC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3613EC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C2</w:t>
            </w:r>
          </w:p>
          <w:p w14:paraId="55F31496" w14:textId="77777777" w:rsidR="003613EC" w:rsidRPr="003613EC" w:rsidRDefault="003613EC" w:rsidP="003613EC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3613EC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1</w:t>
            </w:r>
          </w:p>
          <w:p w14:paraId="69B52E02" w14:textId="086C0AC4" w:rsidR="00B47EC1" w:rsidRPr="00221C19" w:rsidRDefault="00C81597" w:rsidP="00C8159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3613EC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282B9A00" w:rsidR="00B47EC1" w:rsidRDefault="00414DBA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6D5DCB">
              <w:rPr>
                <w:noProof/>
              </w:rPr>
              <w:drawing>
                <wp:inline distT="0" distB="0" distL="0" distR="0" wp14:anchorId="2BBFB6C9" wp14:editId="7CBAD7B9">
                  <wp:extent cx="1988185" cy="2812445"/>
                  <wp:effectExtent l="0" t="0" r="0" b="6985"/>
                  <wp:docPr id="1695096353" name="Picture 16" descr="A black sweater on a mannequi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096353" name="Picture 16" descr="A black sweater on a mannequi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939" cy="2826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4352FAE0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C81597" w:rsidRPr="00C81597">
              <w:rPr>
                <w:b/>
                <w:bCs/>
                <w:kern w:val="0"/>
                <w14:ligatures w14:val="none"/>
              </w:rPr>
              <w:t xml:space="preserve"> </w:t>
            </w:r>
            <w:r w:rsidR="00475B2D" w:rsidRPr="00475B2D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523709</w:t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475B2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0338 – BTTG, Unit 14 Wheel Forge Way, Trafford Park, Manchester, M17 1EH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0685D53D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D6524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r w:rsidR="00D65240" w:rsidRPr="00D65240">
              <w:rPr>
                <w:kern w:val="0"/>
                <w14:ligatures w14:val="none"/>
              </w:rPr>
              <w:t xml:space="preserve"> </w:t>
            </w:r>
            <w:r w:rsidR="008540F4" w:rsidRPr="008540F4">
              <w:rPr>
                <w:kern w:val="0"/>
                <w14:ligatures w14:val="none"/>
              </w:rPr>
              <w:t xml:space="preserve"> </w:t>
            </w:r>
            <w:r w:rsidR="009813F6" w:rsidRPr="009813F6">
              <w:rPr>
                <w:kern w:val="0"/>
                <w14:ligatures w14:val="none"/>
              </w:rPr>
              <w:t xml:space="preserve"> </w:t>
            </w:r>
            <w:r w:rsidR="00FE31B5" w:rsidRPr="00FE31B5">
              <w:rPr>
                <w:kern w:val="0"/>
                <w14:ligatures w14:val="none"/>
              </w:rPr>
              <w:t xml:space="preserve"> </w:t>
            </w:r>
            <w:r w:rsidR="006474E1" w:rsidRPr="006474E1">
              <w:rPr>
                <w:kern w:val="0"/>
                <w14:ligatures w14:val="none"/>
              </w:rPr>
              <w:t xml:space="preserve"> </w:t>
            </w:r>
            <w:r w:rsidR="00221C19" w:rsidRPr="00221C19">
              <w:rPr>
                <w:kern w:val="0"/>
                <w14:ligatures w14:val="none"/>
              </w:rPr>
              <w:t xml:space="preserve"> </w:t>
            </w:r>
            <w:r w:rsidR="00C81597" w:rsidRPr="00C81597">
              <w:rPr>
                <w:kern w:val="0"/>
                <w14:ligatures w14:val="none"/>
              </w:rPr>
              <w:t xml:space="preserve"> </w:t>
            </w:r>
            <w:r w:rsidR="003613EC" w:rsidRPr="003613EC">
              <w:rPr>
                <w:kern w:val="0"/>
                <w14:ligatures w14:val="none"/>
              </w:rPr>
              <w:t xml:space="preserve"> </w:t>
            </w:r>
            <w:r w:rsidR="00475B2D" w:rsidRPr="00475B2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475B2D" w:rsidRPr="00475B2D">
              <w:rPr>
                <w:rFonts w:ascii="Work Sans Light" w:hAnsi="Work Sans Light"/>
                <w:color w:val="75787B"/>
                <w:sz w:val="24"/>
                <w:szCs w:val="24"/>
              </w:rPr>
              <w:t>BTTG, Unit 14 Wheel Forge Way, Trafford Park, Manchester, M17 1EH</w:t>
            </w:r>
            <w:r w:rsidR="00475B2D" w:rsidRPr="00475B2D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r w:rsidR="00475B2D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Notified </w:t>
            </w:r>
            <w:r w:rsidR="003613EC" w:rsidRPr="003613EC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Body No. </w:t>
            </w:r>
            <w:r w:rsidR="00475B2D">
              <w:rPr>
                <w:rFonts w:ascii="Work Sans Light" w:hAnsi="Work Sans Light"/>
                <w:color w:val="75787B"/>
                <w:sz w:val="24"/>
                <w:szCs w:val="24"/>
              </w:rPr>
              <w:t>0338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5F84A4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458F70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24214"/>
    <w:rsid w:val="00027D98"/>
    <w:rsid w:val="00032671"/>
    <w:rsid w:val="000542CD"/>
    <w:rsid w:val="000755C3"/>
    <w:rsid w:val="000929FC"/>
    <w:rsid w:val="000A2438"/>
    <w:rsid w:val="001114B0"/>
    <w:rsid w:val="00166245"/>
    <w:rsid w:val="001A1D26"/>
    <w:rsid w:val="001A5BAB"/>
    <w:rsid w:val="001B1115"/>
    <w:rsid w:val="001D0498"/>
    <w:rsid w:val="001D6C6E"/>
    <w:rsid w:val="00221C19"/>
    <w:rsid w:val="00232121"/>
    <w:rsid w:val="002B44F7"/>
    <w:rsid w:val="00357A8A"/>
    <w:rsid w:val="00357E65"/>
    <w:rsid w:val="003613EC"/>
    <w:rsid w:val="0038520D"/>
    <w:rsid w:val="00395400"/>
    <w:rsid w:val="003A3A7C"/>
    <w:rsid w:val="003A60EF"/>
    <w:rsid w:val="003C415B"/>
    <w:rsid w:val="003F5143"/>
    <w:rsid w:val="004111B1"/>
    <w:rsid w:val="00414DBA"/>
    <w:rsid w:val="00427306"/>
    <w:rsid w:val="00436765"/>
    <w:rsid w:val="00445FC5"/>
    <w:rsid w:val="00472BA6"/>
    <w:rsid w:val="00475B2D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474E1"/>
    <w:rsid w:val="0068302C"/>
    <w:rsid w:val="006B75C7"/>
    <w:rsid w:val="006F7B35"/>
    <w:rsid w:val="0070698B"/>
    <w:rsid w:val="007246CD"/>
    <w:rsid w:val="007563D7"/>
    <w:rsid w:val="00823292"/>
    <w:rsid w:val="00842EA5"/>
    <w:rsid w:val="008540F4"/>
    <w:rsid w:val="00854341"/>
    <w:rsid w:val="008B7ABA"/>
    <w:rsid w:val="008D4A6F"/>
    <w:rsid w:val="008D7A49"/>
    <w:rsid w:val="00944D67"/>
    <w:rsid w:val="00966123"/>
    <w:rsid w:val="00971606"/>
    <w:rsid w:val="009813F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7C60"/>
    <w:rsid w:val="00BF0607"/>
    <w:rsid w:val="00BF44A7"/>
    <w:rsid w:val="00BF6229"/>
    <w:rsid w:val="00BF7111"/>
    <w:rsid w:val="00C2287C"/>
    <w:rsid w:val="00C24683"/>
    <w:rsid w:val="00C3467E"/>
    <w:rsid w:val="00C55727"/>
    <w:rsid w:val="00C65606"/>
    <w:rsid w:val="00C81597"/>
    <w:rsid w:val="00C9005A"/>
    <w:rsid w:val="00CA2181"/>
    <w:rsid w:val="00CB0B5D"/>
    <w:rsid w:val="00D46072"/>
    <w:rsid w:val="00D65240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85EEA"/>
    <w:rsid w:val="00EB62C4"/>
    <w:rsid w:val="00EC0E5E"/>
    <w:rsid w:val="00F564CA"/>
    <w:rsid w:val="00F56D76"/>
    <w:rsid w:val="00F8648C"/>
    <w:rsid w:val="00F94355"/>
    <w:rsid w:val="00FC3ADA"/>
    <w:rsid w:val="00FC76E9"/>
    <w:rsid w:val="00FE31B5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3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186</Words>
  <Characters>1064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3</cp:revision>
  <cp:lastPrinted>2025-10-21T09:45:00Z</cp:lastPrinted>
  <dcterms:created xsi:type="dcterms:W3CDTF">2025-12-22T11:40:00Z</dcterms:created>
  <dcterms:modified xsi:type="dcterms:W3CDTF">2025-12-22T11:41:00Z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