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14180405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3613EC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</w:t>
            </w:r>
            <w:r w:rsidR="00C665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8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278381CD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C665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ale FR AS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Long Sleeve </w:t>
            </w:r>
            <w:r w:rsidR="003613EC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Sweatshirt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845700" w14:textId="0702A23E" w:rsidR="003613EC" w:rsidRPr="003613EC" w:rsidRDefault="003613EC" w:rsidP="003613EC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C2</w:t>
            </w:r>
            <w:r w:rsidR="00C665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 F1</w:t>
            </w:r>
          </w:p>
          <w:p w14:paraId="31D64737" w14:textId="77777777" w:rsidR="00C665F4" w:rsidRPr="00C665F4" w:rsidRDefault="00C665F4" w:rsidP="00C665F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665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61482-1-1:2019</w:t>
            </w:r>
          </w:p>
          <w:p w14:paraId="0476C5FA" w14:textId="77777777" w:rsidR="00C665F4" w:rsidRPr="00C665F4" w:rsidRDefault="00C665F4" w:rsidP="00C665F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665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69B52E02" w14:textId="086C0AC4" w:rsidR="00B47EC1" w:rsidRPr="00221C19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82B9A00" w:rsidR="00B47EC1" w:rsidRDefault="00414DBA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6D5DCB">
              <w:rPr>
                <w:noProof/>
              </w:rPr>
              <w:drawing>
                <wp:inline distT="0" distB="0" distL="0" distR="0" wp14:anchorId="2BBFB6C9" wp14:editId="7CBAD7B9">
                  <wp:extent cx="1988185" cy="2812445"/>
                  <wp:effectExtent l="0" t="0" r="0" b="6985"/>
                  <wp:docPr id="1695096353" name="Picture 16" descr="A black sweater on a mannequi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096353" name="Picture 16" descr="A black sweater on a mannequi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939" cy="282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2B88DBA5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C665F4" w:rsidRPr="00C665F4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2777/11354-05/E01-02</w:t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C665F4" w:rsidRPr="00C665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2777 - Satra Technology Europe Limited. </w:t>
            </w:r>
            <w:proofErr w:type="spellStart"/>
            <w:r w:rsidR="00C665F4" w:rsidRPr="00C665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Bracetown</w:t>
            </w:r>
            <w:proofErr w:type="spellEnd"/>
            <w:r w:rsidR="00C665F4" w:rsidRPr="00C665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Business Park, Clonee, D15YN2P,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2432F6E2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kern w:val="0"/>
                <w14:ligatures w14:val="none"/>
              </w:rPr>
              <w:t xml:space="preserve"> </w:t>
            </w:r>
            <w:r w:rsidR="00221C19" w:rsidRPr="00221C19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kern w:val="0"/>
                <w14:ligatures w14:val="none"/>
              </w:rPr>
              <w:t xml:space="preserve"> </w:t>
            </w:r>
            <w:r w:rsidR="003613EC" w:rsidRPr="003613EC">
              <w:rPr>
                <w:kern w:val="0"/>
                <w14:ligatures w14:val="none"/>
              </w:rPr>
              <w:t xml:space="preserve"> </w:t>
            </w:r>
            <w:r w:rsidR="00475B2D" w:rsidRPr="00475B2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C665F4" w:rsidRPr="00C665F4">
              <w:rPr>
                <w:kern w:val="0"/>
                <w14:ligatures w14:val="none"/>
              </w:rPr>
              <w:t xml:space="preserve"> </w:t>
            </w:r>
            <w:r w:rsidR="00C665F4" w:rsidRPr="00C665F4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Satra Technology Europe Limited. </w:t>
            </w:r>
            <w:proofErr w:type="spellStart"/>
            <w:r w:rsidR="00C665F4" w:rsidRPr="00C665F4">
              <w:rPr>
                <w:rFonts w:ascii="Work Sans Light" w:hAnsi="Work Sans Light"/>
                <w:color w:val="75787B"/>
                <w:sz w:val="24"/>
                <w:szCs w:val="24"/>
              </w:rPr>
              <w:t>Bracetown</w:t>
            </w:r>
            <w:proofErr w:type="spellEnd"/>
            <w:r w:rsidR="00C665F4" w:rsidRPr="00C665F4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Business Park, Clonee, D15YN2P, Republic of Ireland. Notified Body No. 2777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F84A4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58F7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27D98"/>
    <w:rsid w:val="00032671"/>
    <w:rsid w:val="000542CD"/>
    <w:rsid w:val="000755C3"/>
    <w:rsid w:val="000929FC"/>
    <w:rsid w:val="000A2438"/>
    <w:rsid w:val="000E5419"/>
    <w:rsid w:val="001114B0"/>
    <w:rsid w:val="00166245"/>
    <w:rsid w:val="001A1D26"/>
    <w:rsid w:val="001A5BAB"/>
    <w:rsid w:val="001B1115"/>
    <w:rsid w:val="001D0498"/>
    <w:rsid w:val="001D6C6E"/>
    <w:rsid w:val="00221C19"/>
    <w:rsid w:val="00232121"/>
    <w:rsid w:val="002B44F7"/>
    <w:rsid w:val="00357A8A"/>
    <w:rsid w:val="00357E65"/>
    <w:rsid w:val="003613EC"/>
    <w:rsid w:val="0038520D"/>
    <w:rsid w:val="00395400"/>
    <w:rsid w:val="003A3A7C"/>
    <w:rsid w:val="003A60EF"/>
    <w:rsid w:val="003C415B"/>
    <w:rsid w:val="003F5143"/>
    <w:rsid w:val="004111B1"/>
    <w:rsid w:val="00414DBA"/>
    <w:rsid w:val="00427306"/>
    <w:rsid w:val="00436765"/>
    <w:rsid w:val="00445FC5"/>
    <w:rsid w:val="00472BA6"/>
    <w:rsid w:val="00475B2D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474E1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7C60"/>
    <w:rsid w:val="00BF0607"/>
    <w:rsid w:val="00BF44A7"/>
    <w:rsid w:val="00BF6229"/>
    <w:rsid w:val="00BF7111"/>
    <w:rsid w:val="00C2287C"/>
    <w:rsid w:val="00C24683"/>
    <w:rsid w:val="00C3467E"/>
    <w:rsid w:val="00C55727"/>
    <w:rsid w:val="00C65606"/>
    <w:rsid w:val="00C665F4"/>
    <w:rsid w:val="00C81597"/>
    <w:rsid w:val="00C9005A"/>
    <w:rsid w:val="00CA2181"/>
    <w:rsid w:val="00CB0B5D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85EEA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199</Words>
  <Characters>1142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2025-12-22T11:43:00Z</dcterms:created>
  <dcterms:modified xsi:type="dcterms:W3CDTF">2025-12-22T11:43:00Z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