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3F1DED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613E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</w:t>
            </w:r>
            <w:r w:rsidR="00494E6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A5925BE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C665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494E6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Hoodie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0702A23E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  <w:r w:rsid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31D64737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61482-1-1:2019</w:t>
            </w:r>
          </w:p>
          <w:p w14:paraId="0476C5FA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32F6BDA" w:rsidR="00B47EC1" w:rsidRDefault="00494E6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820DE">
              <w:rPr>
                <w:noProof/>
              </w:rPr>
              <w:drawing>
                <wp:inline distT="0" distB="0" distL="0" distR="0" wp14:anchorId="2D496DC7" wp14:editId="35D33B13">
                  <wp:extent cx="2020032" cy="2857500"/>
                  <wp:effectExtent l="0" t="0" r="0" b="0"/>
                  <wp:docPr id="297006347" name="Picture 14" descr="A black sweatshirt with a red log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06347" name="Picture 14" descr="A black sweatshirt with a red log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85" cy="2880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B88DBA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665F4" w:rsidRPr="00C665F4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2777/11354-05/E01-02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432F6E2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665F4" w:rsidRPr="00C665F4">
              <w:rPr>
                <w:kern w:val="0"/>
                <w14:ligatures w14:val="none"/>
              </w:rPr>
              <w:t xml:space="preserve"> </w:t>
            </w:r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0E5419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14DBA"/>
    <w:rsid w:val="00427306"/>
    <w:rsid w:val="00436765"/>
    <w:rsid w:val="00445FC5"/>
    <w:rsid w:val="00472BA6"/>
    <w:rsid w:val="00475B2D"/>
    <w:rsid w:val="00487E33"/>
    <w:rsid w:val="00494BD6"/>
    <w:rsid w:val="00494E65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665F4"/>
    <w:rsid w:val="00C81597"/>
    <w:rsid w:val="00C9005A"/>
    <w:rsid w:val="00CA2181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199</Words>
  <Characters>1138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2025-12-22T11:44:00Z</dcterms:created>
  <dcterms:modified xsi:type="dcterms:W3CDTF">2025-12-22T11:44:00Z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