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F92E089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B13A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3122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BDC7908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3747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F72A4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679CD4B1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06987920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226B668A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0D499287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5A870914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3</w:t>
            </w:r>
          </w:p>
          <w:p w14:paraId="69B52E02" w14:textId="36510724" w:rsidR="00B47EC1" w:rsidRDefault="00B47EC1" w:rsidP="00F72A45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9A05113" w:rsidR="00B47EC1" w:rsidRDefault="00F72A4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D666A2">
              <w:rPr>
                <w:noProof/>
              </w:rPr>
              <w:drawing>
                <wp:inline distT="0" distB="0" distL="0" distR="0" wp14:anchorId="06530140" wp14:editId="26CC7EA1">
                  <wp:extent cx="1898831" cy="2686050"/>
                  <wp:effectExtent l="0" t="0" r="6350" b="0"/>
                  <wp:docPr id="1890678369" name="Picture 26" descr="A yellow and black work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678369" name="Picture 26" descr="A yellow and black work su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521" cy="269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693D03D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B13AD7" w:rsidRPr="00B13AD7">
              <w:rPr>
                <w:b/>
                <w:bCs/>
                <w:kern w:val="0"/>
                <w14:ligatures w14:val="none"/>
              </w:rPr>
              <w:t xml:space="preserve"> </w:t>
            </w:r>
            <w:r w:rsidR="00B13AD7" w:rsidRPr="00B13AD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214</Words>
  <Characters>1196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2025-12-22T12:53:00Z</dcterms:created>
  <dcterms:modified xsi:type="dcterms:W3CDTF">2025-12-22T12:53:00Z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