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48002F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B13A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3122F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85647B3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56D9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Orange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679CD4B1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6987920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226B668A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09741B69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24DC0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CB476E2" w:rsidR="00B47EC1" w:rsidRDefault="00192F7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F2098">
              <w:rPr>
                <w:noProof/>
              </w:rPr>
              <w:drawing>
                <wp:inline distT="0" distB="0" distL="0" distR="0" wp14:anchorId="3241B20A" wp14:editId="1317568E">
                  <wp:extent cx="1831499" cy="2590800"/>
                  <wp:effectExtent l="0" t="0" r="0" b="0"/>
                  <wp:docPr id="644270622" name="Picture 24" descr="A full shot of a work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70622" name="Picture 24" descr="A full shot of a work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436" cy="260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93D03D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1211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2025-12-22T12:52:00Z</dcterms:created>
  <dcterms:modified xsi:type="dcterms:W3CDTF">2025-12-22T12:52:00Z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