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B7D292C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B13A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</w:t>
            </w:r>
            <w:r w:rsidR="00CE49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BA15D91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72A4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6281C13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(A1) Class 1</w:t>
            </w:r>
          </w:p>
          <w:p w14:paraId="5BC9E8C8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E1 F1</w:t>
            </w:r>
          </w:p>
          <w:p w14:paraId="226B668A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6E4CBB19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</w:t>
            </w:r>
            <w:r w:rsid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/A1:2016</w:t>
            </w: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Class 3</w:t>
            </w:r>
          </w:p>
          <w:p w14:paraId="69B52E02" w14:textId="36510724" w:rsidR="00B47EC1" w:rsidRDefault="00B47EC1" w:rsidP="00F72A45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E2CC4D8" w:rsidR="00B47EC1" w:rsidRDefault="00CE49D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200BB">
              <w:rPr>
                <w:noProof/>
              </w:rPr>
              <w:drawing>
                <wp:inline distT="0" distB="0" distL="0" distR="0" wp14:anchorId="068850AA" wp14:editId="2DA6247A">
                  <wp:extent cx="1925766" cy="2724150"/>
                  <wp:effectExtent l="0" t="0" r="0" b="0"/>
                  <wp:docPr id="1384493401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93401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641" cy="273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AD1F818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E49D7" w:rsidRPr="00CE49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24/07248/00/0161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–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proofErr w:type="gramEnd"/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796275B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Aitex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,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Carretea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Banyeres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204</Words>
  <Characters>1127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2025-12-22T12:58:00Z</dcterms:created>
  <dcterms:modified xsi:type="dcterms:W3CDTF">2025-12-22T12:58:00Z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