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10469496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0A486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3192F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29B7D09A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Female FR AS APC1 Coverall - 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3E3952E6" w14:textId="27D649AF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</w:t>
            </w:r>
          </w:p>
          <w:p w14:paraId="11F5D36D" w14:textId="77777777" w:rsidR="000A4867" w:rsidRPr="000A4867" w:rsidRDefault="000A4867" w:rsidP="000A486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0A486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2EC733FF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43D82684" w:rsidR="00B47EC1" w:rsidRDefault="000A4867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0A4867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inline distT="0" distB="0" distL="0" distR="0" wp14:anchorId="564A7543" wp14:editId="42A14781">
                  <wp:extent cx="1912297" cy="2705100"/>
                  <wp:effectExtent l="0" t="0" r="0" b="0"/>
                  <wp:docPr id="392221721" name="Picture 28" descr="A blue coverall with white stri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21721" name="Picture 28" descr="A blue coverall with white strip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632" cy="2733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061E874E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0A4867" w:rsidRPr="000A4867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SH011110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0A486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0338</w:t>
            </w:r>
            <w:r w:rsidR="003A60EF" w:rsidRPr="003A60E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0A486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–</w:t>
            </w:r>
            <w:r w:rsidR="003A60EF" w:rsidRPr="003A60E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0A486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BTTG, Unit 14 Wheel Forge Way, Trafford Park, Manchester, M17 1EH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0D155BFB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BC3FDE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BC3FDE" w:rsidRPr="00BC3FDE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BC3FDE" w:rsidRPr="00BC3FDE">
              <w:rPr>
                <w:rFonts w:ascii="Work Sans Light" w:hAnsi="Work Sans Light"/>
                <w:color w:val="75787B"/>
                <w:sz w:val="24"/>
                <w:szCs w:val="24"/>
              </w:rPr>
              <w:t>BTTG, Unit 14 Wheel Forge Way, Trafford Park, Manchester, M17 1EH Notified Body No. 0338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24214"/>
    <w:rsid w:val="00032671"/>
    <w:rsid w:val="000542CD"/>
    <w:rsid w:val="000755C3"/>
    <w:rsid w:val="000929FC"/>
    <w:rsid w:val="000A2438"/>
    <w:rsid w:val="000A4867"/>
    <w:rsid w:val="001114B0"/>
    <w:rsid w:val="00166245"/>
    <w:rsid w:val="001A1D26"/>
    <w:rsid w:val="001A5BAB"/>
    <w:rsid w:val="001B1115"/>
    <w:rsid w:val="001D0498"/>
    <w:rsid w:val="001D6C6E"/>
    <w:rsid w:val="00232121"/>
    <w:rsid w:val="002B44F7"/>
    <w:rsid w:val="00357A8A"/>
    <w:rsid w:val="00357E65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3FDE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2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191</Words>
  <Characters>1023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2025-12-22T11:55:00Z</dcterms:created>
  <dcterms:modified xsi:type="dcterms:W3CDTF">2025-12-22T12:03:00Z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