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0AE09AFE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0A486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="000146F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69D14337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Female FR AS 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APC</w:t>
            </w:r>
            <w:r w:rsidR="001818E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Coverall 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Yellow/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3E3952E6" w14:textId="27D649AF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11F5D36D" w14:textId="25C4ABCA" w:rsidR="000A4867" w:rsidRPr="000A4867" w:rsidRDefault="000A4867" w:rsidP="000A486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0A486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1818E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2EC733FF" w14:textId="7777777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B1CC2CB" w14:textId="77777777" w:rsidR="0025139B" w:rsidRPr="0025139B" w:rsidRDefault="0025139B" w:rsidP="0025139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5139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2</w:t>
            </w:r>
          </w:p>
          <w:p w14:paraId="1D5B4DF4" w14:textId="77777777" w:rsidR="0025139B" w:rsidRPr="008D7A49" w:rsidRDefault="0025139B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06C5E1E7" w:rsidR="00B47EC1" w:rsidRDefault="0025139B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7200BB">
              <w:rPr>
                <w:noProof/>
              </w:rPr>
              <w:drawing>
                <wp:inline distT="0" distB="0" distL="0" distR="0" wp14:anchorId="707817E8" wp14:editId="78DA2D2F">
                  <wp:extent cx="1919032" cy="2714625"/>
                  <wp:effectExtent l="0" t="0" r="5080" b="0"/>
                  <wp:docPr id="1384493401" name="Picture 26" descr="A yellow and black work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493401" name="Picture 26" descr="A yellow and black work su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79" cy="2750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061E874E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0A4867" w:rsidRPr="000A486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SH011110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</w:t>
            </w:r>
            <w:r w:rsidR="003A60EF" w:rsidRPr="003A60E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–</w:t>
            </w:r>
            <w:r w:rsidR="003A60EF" w:rsidRPr="003A60E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BTTG, Unit 14 Wheel Forge Way, Trafford Park, Manchester, M17 1EH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485B82F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1647D3" w:rsidRPr="001647D3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1647D3" w:rsidRPr="001647D3">
              <w:rPr>
                <w:rFonts w:ascii="Work Sans Light" w:hAnsi="Work Sans Light"/>
                <w:color w:val="75787B"/>
                <w:sz w:val="24"/>
                <w:szCs w:val="24"/>
              </w:rPr>
              <w:t>BTTG, Unit 14 Wheel Forge Way, Trafford Park, Manchester, M17 1EH</w:t>
            </w:r>
            <w:r w:rsidR="001647D3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Notified Body No. 0338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542CD"/>
    <w:rsid w:val="000755C3"/>
    <w:rsid w:val="000929FC"/>
    <w:rsid w:val="000A2438"/>
    <w:rsid w:val="000A4867"/>
    <w:rsid w:val="001114B0"/>
    <w:rsid w:val="001647D3"/>
    <w:rsid w:val="00166245"/>
    <w:rsid w:val="001818ED"/>
    <w:rsid w:val="001A1D26"/>
    <w:rsid w:val="001A5BAB"/>
    <w:rsid w:val="001B1115"/>
    <w:rsid w:val="001D0498"/>
    <w:rsid w:val="001D6C6E"/>
    <w:rsid w:val="00232121"/>
    <w:rsid w:val="0025139B"/>
    <w:rsid w:val="002B44F7"/>
    <w:rsid w:val="00357A8A"/>
    <w:rsid w:val="00357E65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196</Words>
  <Characters>1053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2025-12-22T11:59:00Z</dcterms:created>
  <dcterms:modified xsi:type="dcterms:W3CDTF">2025-12-22T12:03:00Z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