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6E6994C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3C2C32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3</w:t>
            </w:r>
            <w:r w:rsidR="0088407D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222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251C75F4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37475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HV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 Lightweight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B13AD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Coverall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997CA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Orange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D5AB243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7B75AACC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C265AF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20471:2013 Class 3</w:t>
            </w:r>
          </w:p>
          <w:p w14:paraId="167D273A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RIS 2379 TOM</w:t>
            </w:r>
          </w:p>
          <w:p w14:paraId="69B52E02" w14:textId="36510724" w:rsidR="00B47EC1" w:rsidRDefault="00B47EC1" w:rsidP="00997CA2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7222DF0E" w:rsidR="00B47EC1" w:rsidRDefault="0088407D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87125">
              <w:rPr>
                <w:noProof/>
              </w:rPr>
              <w:drawing>
                <wp:inline distT="0" distB="0" distL="0" distR="0" wp14:anchorId="3ED40536" wp14:editId="24FD8B90">
                  <wp:extent cx="1925765" cy="2724150"/>
                  <wp:effectExtent l="0" t="0" r="0" b="0"/>
                  <wp:docPr id="1270665647" name="Picture 22" descr="A orange and grey overall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665647" name="Picture 22" descr="A orange and grey overalls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443" cy="27647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7ECDFD49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1B3584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66C8CDDF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1B3584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B3584"/>
    <w:rsid w:val="001D0498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E3B37"/>
    <w:rsid w:val="009F6B65"/>
    <w:rsid w:val="00A02AD0"/>
    <w:rsid w:val="00A424FC"/>
    <w:rsid w:val="00A50435"/>
    <w:rsid w:val="00A76662"/>
    <w:rsid w:val="00AA151F"/>
    <w:rsid w:val="00AB6055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2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217</Words>
  <Characters>1201</Characters>
  <Application>Microsoft Office Word</Application>
  <DocSecurity>0</DocSecurity>
  <Lines>44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2025-12-22T14:17:00Z</dcterms:created>
  <dcterms:modified xsi:type="dcterms:W3CDTF">2025-12-22T14:49:00Z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