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1DF40C2F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3C2C32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="0088407D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222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4E66A34C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3747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 Lightweight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Coverall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997CA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  <w:r w:rsidR="003A2C1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D5AB243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7B75AACC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C265AFA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3</w:t>
            </w:r>
          </w:p>
          <w:p w14:paraId="167D273A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97CA2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67F3B272" w:rsidR="00B47EC1" w:rsidRDefault="003A2C1B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DF2098">
              <w:rPr>
                <w:noProof/>
              </w:rPr>
              <w:drawing>
                <wp:inline distT="0" distB="0" distL="0" distR="0" wp14:anchorId="0B11BD00" wp14:editId="69563E46">
                  <wp:extent cx="1905567" cy="2695575"/>
                  <wp:effectExtent l="0" t="0" r="0" b="0"/>
                  <wp:docPr id="644270622" name="Picture 24" descr="A full shot of a work uni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270622" name="Picture 24" descr="A full shot of a work unifor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608" cy="271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33DCE4DC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A45BE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28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2C4B0D0C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</w:t>
            </w:r>
            <w:r w:rsidR="00A45BE7">
              <w:rPr>
                <w:rFonts w:ascii="Work Sans Light" w:hAnsi="Work Sans Light"/>
                <w:color w:val="75787B"/>
                <w:sz w:val="24"/>
                <w:szCs w:val="24"/>
              </w:rPr>
              <w:t>8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E3B37"/>
    <w:rsid w:val="009F6B65"/>
    <w:rsid w:val="00A02AD0"/>
    <w:rsid w:val="00A424FC"/>
    <w:rsid w:val="00A45BE7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4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218</Words>
  <Characters>1205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2025-12-22T14:18:00Z</dcterms:created>
  <dcterms:modified xsi:type="dcterms:W3CDTF">2025-12-22T14:50:00Z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