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1DF40C2F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3C2C3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="0088407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222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E2F800F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3747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 Lightweight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FD0DA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3A2C1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D5AB243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7B75AACC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C265AFA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3</w:t>
            </w:r>
          </w:p>
          <w:p w14:paraId="69B52E02" w14:textId="36510724" w:rsidR="00B47EC1" w:rsidRDefault="00B47EC1" w:rsidP="00FD0DAE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66A38995" w:rsidR="00B47EC1" w:rsidRDefault="00FD0DAE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D666A2">
              <w:rPr>
                <w:noProof/>
              </w:rPr>
              <w:drawing>
                <wp:inline distT="0" distB="0" distL="0" distR="0" wp14:anchorId="2AE2027B" wp14:editId="5F176C26">
                  <wp:extent cx="1919032" cy="2714625"/>
                  <wp:effectExtent l="0" t="0" r="5080" b="0"/>
                  <wp:docPr id="1890678369" name="Picture 26" descr="A yellow and black work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678369" name="Picture 26" descr="A yellow and black work su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020" cy="274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8EBF55B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7D6DD129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214</Words>
  <Characters>1195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2025-12-22T14:19:00Z</dcterms:created>
  <dcterms:modified xsi:type="dcterms:W3CDTF">2025-12-22T14:19:00Z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