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09C7EE7C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3C2C32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3</w:t>
            </w:r>
            <w:r w:rsidR="0088407D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222</w:t>
            </w:r>
            <w:r w:rsidR="00011D7E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F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663869F8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011D7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Fem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FR AS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88407D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HV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AP</w:t>
            </w:r>
            <w:r w:rsidR="0088407D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2 Lightweight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B13AD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Coverall </w:t>
            </w:r>
            <w:r w:rsidR="00192F72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–</w:t>
            </w:r>
            <w:r w:rsidR="00997CA2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88407D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Orange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24CFE244" w14:textId="77777777" w:rsidR="00CE49D7" w:rsidRPr="00CE49D7" w:rsidRDefault="00CE49D7" w:rsidP="00CE49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E49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54B275B6" w14:textId="77777777" w:rsidR="0088407D" w:rsidRPr="0088407D" w:rsidRDefault="0088407D" w:rsidP="0088407D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8407D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 F1</w:t>
            </w:r>
          </w:p>
          <w:p w14:paraId="5D5AB243" w14:textId="77777777" w:rsidR="0088407D" w:rsidRPr="0088407D" w:rsidRDefault="0088407D" w:rsidP="0088407D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8407D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61482-2:2020 APC 2</w:t>
            </w:r>
          </w:p>
          <w:p w14:paraId="7B75AACC" w14:textId="77777777" w:rsidR="0088407D" w:rsidRPr="0088407D" w:rsidRDefault="0088407D" w:rsidP="0088407D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8407D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6C265AFA" w14:textId="77777777" w:rsidR="0088407D" w:rsidRPr="0088407D" w:rsidRDefault="0088407D" w:rsidP="0088407D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8407D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20471:2013 Class 3</w:t>
            </w:r>
          </w:p>
          <w:p w14:paraId="167D273A" w14:textId="77777777" w:rsidR="0088407D" w:rsidRPr="0088407D" w:rsidRDefault="0088407D" w:rsidP="0088407D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8407D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RIS 2379 TOM</w:t>
            </w:r>
          </w:p>
          <w:p w14:paraId="69B52E02" w14:textId="36510724" w:rsidR="00B47EC1" w:rsidRDefault="00B47EC1" w:rsidP="00997CA2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7222DF0E" w:rsidR="00B47EC1" w:rsidRDefault="0088407D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87125">
              <w:rPr>
                <w:noProof/>
              </w:rPr>
              <w:drawing>
                <wp:inline distT="0" distB="0" distL="0" distR="0" wp14:anchorId="3ED40536" wp14:editId="24FD8B90">
                  <wp:extent cx="1925765" cy="2724150"/>
                  <wp:effectExtent l="0" t="0" r="0" b="0"/>
                  <wp:docPr id="1270665647" name="Picture 22" descr="A orange and grey overall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665647" name="Picture 22" descr="A orange and grey overall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4443" cy="2764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02691389" w14:textId="5A41FD32" w:rsidR="00421657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88407D" w:rsidRPr="0088407D">
              <w:rPr>
                <w:b/>
                <w:bCs/>
                <w:kern w:val="0"/>
                <w14:ligatures w14:val="none"/>
              </w:rPr>
              <w:t xml:space="preserve"> </w:t>
            </w:r>
            <w:r w:rsidR="0088407D" w:rsidRPr="0088407D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SH00621</w:t>
            </w:r>
          </w:p>
          <w:p w14:paraId="1B1A2428" w14:textId="210E256B" w:rsidR="00166245" w:rsidRPr="00655FCE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88407D" w:rsidRPr="0088407D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2</w:t>
            </w:r>
            <w:r w:rsidR="00A85DF0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8</w:t>
            </w:r>
            <w:r w:rsidR="0088407D" w:rsidRPr="0088407D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95 – Shirley Technologies, Office 13 Unit 21 Clonshaugh Business and Technology Park, Dublin 17, Republic of Ireland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3BBE5FE6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FA3E73" w:rsidRPr="00FA3E73">
              <w:rPr>
                <w:kern w:val="0"/>
                <w14:ligatures w14:val="none"/>
              </w:rPr>
              <w:t xml:space="preserve"> </w:t>
            </w:r>
            <w:r w:rsidR="002C3294" w:rsidRPr="002C3294">
              <w:rPr>
                <w:kern w:val="0"/>
                <w14:ligatures w14:val="none"/>
              </w:rPr>
              <w:t xml:space="preserve"> </w:t>
            </w:r>
            <w:r w:rsidR="0027582F" w:rsidRPr="0027582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655FCE" w:rsidRPr="00655FCE">
              <w:rPr>
                <w:kern w:val="0"/>
                <w14:ligatures w14:val="none"/>
              </w:rPr>
              <w:t xml:space="preserve"> </w:t>
            </w:r>
            <w:r w:rsidR="003328F5" w:rsidRPr="003328F5">
              <w:rPr>
                <w:kern w:val="0"/>
                <w14:ligatures w14:val="none"/>
              </w:rPr>
              <w:t xml:space="preserve"> </w:t>
            </w:r>
            <w:r w:rsidR="00CE49D7" w:rsidRPr="00CE49D7">
              <w:rPr>
                <w:kern w:val="0"/>
                <w14:ligatures w14:val="none"/>
              </w:rPr>
              <w:t xml:space="preserve"> </w:t>
            </w:r>
            <w:r w:rsidR="0088407D" w:rsidRPr="0088407D">
              <w:rPr>
                <w:kern w:val="0"/>
                <w14:ligatures w14:val="none"/>
              </w:rPr>
              <w:t xml:space="preserve"> </w:t>
            </w:r>
            <w:r w:rsidR="0088407D" w:rsidRPr="0088407D">
              <w:rPr>
                <w:rFonts w:ascii="Work Sans Light" w:hAnsi="Work Sans Light"/>
                <w:color w:val="75787B"/>
                <w:sz w:val="24"/>
                <w:szCs w:val="24"/>
              </w:rPr>
              <w:t>Shirley Technologies, Office 13 Unit 21 Clonshaugh Business and Technology Park, Dublin 17, Republic of Ireland. Notified Body No. 2</w:t>
            </w:r>
            <w:r w:rsidR="00A85DF0">
              <w:rPr>
                <w:rFonts w:ascii="Work Sans Light" w:hAnsi="Work Sans Light"/>
                <w:color w:val="75787B"/>
                <w:sz w:val="24"/>
                <w:szCs w:val="24"/>
              </w:rPr>
              <w:t>8</w:t>
            </w:r>
            <w:r w:rsidR="0088407D" w:rsidRPr="0088407D">
              <w:rPr>
                <w:rFonts w:ascii="Work Sans Light" w:hAnsi="Work Sans Light"/>
                <w:color w:val="75787B"/>
                <w:sz w:val="24"/>
                <w:szCs w:val="24"/>
              </w:rPr>
              <w:t>95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EB9FD6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1A8E3C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11D7E"/>
    <w:rsid w:val="000146F7"/>
    <w:rsid w:val="00024214"/>
    <w:rsid w:val="00032671"/>
    <w:rsid w:val="0003476C"/>
    <w:rsid w:val="000542CD"/>
    <w:rsid w:val="000755C3"/>
    <w:rsid w:val="000929FC"/>
    <w:rsid w:val="000A2438"/>
    <w:rsid w:val="000A4867"/>
    <w:rsid w:val="001114B0"/>
    <w:rsid w:val="00145A32"/>
    <w:rsid w:val="001505CB"/>
    <w:rsid w:val="00166245"/>
    <w:rsid w:val="001818ED"/>
    <w:rsid w:val="001914DE"/>
    <w:rsid w:val="00192F72"/>
    <w:rsid w:val="001A1D26"/>
    <w:rsid w:val="001A5BAB"/>
    <w:rsid w:val="001B1115"/>
    <w:rsid w:val="001D0498"/>
    <w:rsid w:val="001D6C6E"/>
    <w:rsid w:val="00232121"/>
    <w:rsid w:val="0025139B"/>
    <w:rsid w:val="0027582F"/>
    <w:rsid w:val="002B44F7"/>
    <w:rsid w:val="002C3294"/>
    <w:rsid w:val="003328F5"/>
    <w:rsid w:val="00356D96"/>
    <w:rsid w:val="00357A8A"/>
    <w:rsid w:val="00357E65"/>
    <w:rsid w:val="00377906"/>
    <w:rsid w:val="0038520D"/>
    <w:rsid w:val="003A3A7C"/>
    <w:rsid w:val="003A60EF"/>
    <w:rsid w:val="003B4C7D"/>
    <w:rsid w:val="003C2C32"/>
    <w:rsid w:val="003C415B"/>
    <w:rsid w:val="003F5143"/>
    <w:rsid w:val="004111B1"/>
    <w:rsid w:val="00421657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339B1"/>
    <w:rsid w:val="00655FCE"/>
    <w:rsid w:val="0068302C"/>
    <w:rsid w:val="006B75C7"/>
    <w:rsid w:val="006F7B35"/>
    <w:rsid w:val="0070698B"/>
    <w:rsid w:val="007246CD"/>
    <w:rsid w:val="007563D7"/>
    <w:rsid w:val="00823292"/>
    <w:rsid w:val="00837475"/>
    <w:rsid w:val="00842EA5"/>
    <w:rsid w:val="00854341"/>
    <w:rsid w:val="0088407D"/>
    <w:rsid w:val="008B7ABA"/>
    <w:rsid w:val="008D4A6F"/>
    <w:rsid w:val="008D7A49"/>
    <w:rsid w:val="00924DC0"/>
    <w:rsid w:val="00944D67"/>
    <w:rsid w:val="00966123"/>
    <w:rsid w:val="00971606"/>
    <w:rsid w:val="00986774"/>
    <w:rsid w:val="0099029E"/>
    <w:rsid w:val="00997CA2"/>
    <w:rsid w:val="009E3B37"/>
    <w:rsid w:val="009F6B65"/>
    <w:rsid w:val="00A02AD0"/>
    <w:rsid w:val="00A424FC"/>
    <w:rsid w:val="00A50435"/>
    <w:rsid w:val="00A76662"/>
    <w:rsid w:val="00A85DF0"/>
    <w:rsid w:val="00AA151F"/>
    <w:rsid w:val="00AB6055"/>
    <w:rsid w:val="00AF4B88"/>
    <w:rsid w:val="00B10C20"/>
    <w:rsid w:val="00B13AD7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B5D"/>
    <w:rsid w:val="00CE49D7"/>
    <w:rsid w:val="00D46072"/>
    <w:rsid w:val="00D67CA8"/>
    <w:rsid w:val="00D67E3F"/>
    <w:rsid w:val="00D705E1"/>
    <w:rsid w:val="00D7217D"/>
    <w:rsid w:val="00D84EDB"/>
    <w:rsid w:val="00DA7886"/>
    <w:rsid w:val="00DC21A6"/>
    <w:rsid w:val="00DF790E"/>
    <w:rsid w:val="00E013C9"/>
    <w:rsid w:val="00E1501C"/>
    <w:rsid w:val="00E21A34"/>
    <w:rsid w:val="00E26D19"/>
    <w:rsid w:val="00E35AE1"/>
    <w:rsid w:val="00E448D4"/>
    <w:rsid w:val="00E47FCA"/>
    <w:rsid w:val="00E80778"/>
    <w:rsid w:val="00E82CDD"/>
    <w:rsid w:val="00EB62C4"/>
    <w:rsid w:val="00EC0E5E"/>
    <w:rsid w:val="00F56D76"/>
    <w:rsid w:val="00F72A45"/>
    <w:rsid w:val="00F8648C"/>
    <w:rsid w:val="00F94355"/>
    <w:rsid w:val="00FA3E73"/>
    <w:rsid w:val="00FC3ADA"/>
    <w:rsid w:val="00FC76E9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customXml/itemProps4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2</TotalTime>
  <Pages>1</Pages>
  <Words>223</Words>
  <Characters>1198</Characters>
  <Application>Microsoft Office Word</Application>
  <DocSecurity>0</DocSecurity>
  <Lines>47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4</cp:revision>
  <cp:lastPrinted>2025-10-21T09:45:00Z</cp:lastPrinted>
  <dcterms:created xsi:type="dcterms:W3CDTF">2025-12-22T14:20:00Z</dcterms:created>
  <dcterms:modified xsi:type="dcterms:W3CDTF">2025-12-22T14:45:00Z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