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D8F7D09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88407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222</w:t>
            </w:r>
            <w:r w:rsidR="008615BE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6B5265B6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615B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 Lightweight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FD0DA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</w:t>
            </w:r>
            <w:r w:rsidR="003A2C1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/Navy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D5AB243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7B75AACC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C265AF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69B52E02" w14:textId="36510724" w:rsidR="00B47EC1" w:rsidRDefault="00B47EC1" w:rsidP="00FD0DAE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66A38995" w:rsidR="00B47EC1" w:rsidRDefault="00FD0DAE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D666A2">
              <w:rPr>
                <w:noProof/>
              </w:rPr>
              <w:drawing>
                <wp:inline distT="0" distB="0" distL="0" distR="0" wp14:anchorId="2AE2027B" wp14:editId="5F176C26">
                  <wp:extent cx="1919032" cy="2714625"/>
                  <wp:effectExtent l="0" t="0" r="5080" b="0"/>
                  <wp:docPr id="1890678369" name="Picture 26" descr="A yellow and black work su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678369" name="Picture 26" descr="A yellow and black work su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020" cy="274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8EBF55B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2995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7D6DD129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214</Words>
  <Characters>1198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2025-12-22T14:19:00Z</dcterms:created>
  <dcterms:modified xsi:type="dcterms:W3CDTF">2025-12-22T14:19:00Z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