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43211E48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3C2C32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32</w:t>
            </w:r>
            <w:r w:rsidR="00CE49D7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92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77889112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Name: FireBear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3747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1505C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</w:t>
            </w:r>
            <w:r w:rsidR="003C2C3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Coverall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997CA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CFE244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6281C13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11611:2015 (A1) Class 1</w:t>
            </w:r>
          </w:p>
          <w:p w14:paraId="5BC9E8C8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E1 F1</w:t>
            </w:r>
          </w:p>
          <w:p w14:paraId="226B668A" w14:textId="556AEDD2" w:rsidR="00B13AD7" w:rsidRP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 xml:space="preserve">EN 61482-2:2020 APC </w:t>
            </w:r>
            <w:r w:rsidR="003C2C32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2</w:t>
            </w:r>
          </w:p>
          <w:p w14:paraId="0D499287" w14:textId="77777777" w:rsidR="00B13AD7" w:rsidRDefault="00B13AD7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B13A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4163FB76" w14:textId="2FEAE654" w:rsidR="00997CA2" w:rsidRPr="00B13AD7" w:rsidRDefault="00997CA2" w:rsidP="00B13A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997CA2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17353:2020 Type B2</w:t>
            </w:r>
          </w:p>
          <w:p w14:paraId="69B52E02" w14:textId="36510724" w:rsidR="00B47EC1" w:rsidRDefault="00B47EC1" w:rsidP="00997CA2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513FF071" w:rsidR="00B47EC1" w:rsidRDefault="00997CA2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293949">
              <w:rPr>
                <w:noProof/>
              </w:rPr>
              <w:drawing>
                <wp:inline distT="0" distB="0" distL="0" distR="0" wp14:anchorId="1CF7FB97" wp14:editId="5E3FD35C">
                  <wp:extent cx="1892096" cy="2676525"/>
                  <wp:effectExtent l="0" t="0" r="0" b="0"/>
                  <wp:docPr id="392221721" name="Picture 28" descr="A blue coverall with white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221721" name="Picture 28" descr="A blue coverall with white stri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678" cy="2698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224D4BB3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997CA2" w:rsidRPr="00997CA2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24/07304/00/0161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CE49D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0161</w:t>
            </w:r>
            <w:r w:rsidR="003328F5" w:rsidRPr="003328F5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–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Aitex, Carretera Banyeres, No 10, 03802, Alcoy, Spain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796275B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rFonts w:ascii="Work Sans Light" w:hAnsi="Work Sans Light"/>
                <w:color w:val="75787B"/>
                <w:sz w:val="24"/>
                <w:szCs w:val="24"/>
              </w:rPr>
              <w:t>Aitex, Carretea Banyeres, No 10, 03802, Alcoy, Spain. Notified Body No: 0161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3A7C"/>
    <w:rsid w:val="003A60EF"/>
    <w:rsid w:val="003C2C32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97CA2"/>
    <w:rsid w:val="009E3B37"/>
    <w:rsid w:val="009F6B65"/>
    <w:rsid w:val="00A02AD0"/>
    <w:rsid w:val="00A424FC"/>
    <w:rsid w:val="00A50435"/>
    <w:rsid w:val="00A76662"/>
    <w:rsid w:val="00AA151F"/>
    <w:rsid w:val="00AB6055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CE49D7"/>
    <w:rsid w:val="00D46072"/>
    <w:rsid w:val="00D67CA8"/>
    <w:rsid w:val="00D67E3F"/>
    <w:rsid w:val="00D705E1"/>
    <w:rsid w:val="00D7217D"/>
    <w:rsid w:val="00D84EDB"/>
    <w:rsid w:val="00DA7886"/>
    <w:rsid w:val="00DC21A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2</TotalTime>
  <Pages>1</Pages>
  <Words>201</Words>
  <Characters>1109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2025-12-22T14:12:00Z</dcterms:created>
  <dcterms:modified xsi:type="dcterms:W3CDTF">2025-12-22T14:14:00Z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