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3211E48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32</w:t>
            </w:r>
            <w:r w:rsidR="00CE49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EB1B259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C2C3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72A4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6281C13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(A1) Class 1</w:t>
            </w:r>
          </w:p>
          <w:p w14:paraId="5BC9E8C8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E1 F1</w:t>
            </w:r>
          </w:p>
          <w:p w14:paraId="226B668A" w14:textId="556AEDD2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C2C3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6E4CBB19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</w:t>
            </w:r>
            <w:r w:rsid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/A1:2016</w:t>
            </w: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 Class 3</w:t>
            </w:r>
          </w:p>
          <w:p w14:paraId="69B52E02" w14:textId="36510724" w:rsidR="00B47EC1" w:rsidRDefault="00B47EC1" w:rsidP="00F72A45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2E2CC4D8" w:rsidR="00B47EC1" w:rsidRDefault="00CE49D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200BB">
              <w:rPr>
                <w:noProof/>
              </w:rPr>
              <w:drawing>
                <wp:inline distT="0" distB="0" distL="0" distR="0" wp14:anchorId="068850AA" wp14:editId="2DA6247A">
                  <wp:extent cx="1925766" cy="2724150"/>
                  <wp:effectExtent l="0" t="0" r="0" b="0"/>
                  <wp:docPr id="1384493401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93401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641" cy="2739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113DD00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3C2C32" w:rsidRPr="003C2C32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24/07306/00/0161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proofErr w:type="gramStart"/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–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proofErr w:type="gramEnd"/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796275B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Aitex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,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Carretea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proofErr w:type="spellStart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Banyeres</w:t>
            </w:r>
            <w:proofErr w:type="spellEnd"/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2C32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204</Words>
  <Characters>1127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2025-12-22T12:59:00Z</dcterms:created>
  <dcterms:modified xsi:type="dcterms:W3CDTF">2025-12-22T12:59:00Z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