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AE09AFE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0146F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58D8A4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Female FR AS 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0146F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Coverall 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27D649AF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1F5D36D" w14:textId="4846B088" w:rsidR="000A4867" w:rsidRPr="000A4867" w:rsidRDefault="000A4867" w:rsidP="000A486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0A486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0146F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2EC733FF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B1CC2CB" w14:textId="77777777" w:rsidR="0025139B" w:rsidRPr="0025139B" w:rsidRDefault="0025139B" w:rsidP="0025139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5139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2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6C5E1E7" w:rsidR="00B47EC1" w:rsidRDefault="0025139B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200BB">
              <w:rPr>
                <w:noProof/>
              </w:rPr>
              <w:drawing>
                <wp:inline distT="0" distB="0" distL="0" distR="0" wp14:anchorId="707817E8" wp14:editId="78DA2D2F">
                  <wp:extent cx="1919032" cy="2714625"/>
                  <wp:effectExtent l="0" t="0" r="5080" b="0"/>
                  <wp:docPr id="1384493401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93401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79" cy="275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61E874E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0A4867" w:rsidRPr="000A486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SH011110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–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DD22BD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5771C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5771C9" w:rsidRPr="005771C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5771C9" w:rsidRPr="005771C9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 Notified Body No. 0338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542CD"/>
    <w:rsid w:val="000755C3"/>
    <w:rsid w:val="000929FC"/>
    <w:rsid w:val="000A2438"/>
    <w:rsid w:val="000A4867"/>
    <w:rsid w:val="001114B0"/>
    <w:rsid w:val="00166245"/>
    <w:rsid w:val="001A1D26"/>
    <w:rsid w:val="001A5BAB"/>
    <w:rsid w:val="001B1115"/>
    <w:rsid w:val="001D0498"/>
    <w:rsid w:val="001D6C6E"/>
    <w:rsid w:val="00232121"/>
    <w:rsid w:val="0025139B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771C9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041E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196</Words>
  <Characters>1053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4</cp:revision>
  <cp:lastPrinted>2025-10-21T09:45:00Z</cp:lastPrinted>
  <dcterms:created xsi:type="dcterms:W3CDTF">2025-12-22T11:59:00Z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