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8FFF05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D7271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376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453367A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C665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AS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D7271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Action Jacket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845700" w14:textId="0702A23E" w:rsidR="003613EC" w:rsidRPr="003613EC" w:rsidRDefault="003613EC" w:rsidP="003613EC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C2</w:t>
            </w:r>
            <w:r w:rsid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31D64737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61482-1-1:2019</w:t>
            </w:r>
          </w:p>
          <w:p w14:paraId="0476C5FA" w14:textId="77777777" w:rsidR="00C665F4" w:rsidRPr="00C665F4" w:rsidRDefault="00C665F4" w:rsidP="00C665F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665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69B52E02" w14:textId="086C0AC4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3613E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EA202CE" w:rsidR="00B47EC1" w:rsidRDefault="00D7271D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72F5E">
              <w:rPr>
                <w:noProof/>
              </w:rPr>
              <w:drawing>
                <wp:inline distT="0" distB="0" distL="0" distR="0" wp14:anchorId="085279A6" wp14:editId="3074D2D5">
                  <wp:extent cx="2000250" cy="2829513"/>
                  <wp:effectExtent l="0" t="0" r="0" b="9525"/>
                  <wp:docPr id="1530036016" name="Picture 18" descr="A black jacket with a zip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36016" name="Picture 18" descr="A black jacket with a zipp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19" cy="284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B88DBA5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665F4" w:rsidRPr="00C665F4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2777/11354-05/E01-02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432F6E2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3613EC" w:rsidRPr="003613EC">
              <w:rPr>
                <w:kern w:val="0"/>
                <w14:ligatures w14:val="none"/>
              </w:rPr>
              <w:t xml:space="preserve"> </w:t>
            </w:r>
            <w:r w:rsidR="00475B2D" w:rsidRPr="00475B2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665F4" w:rsidRPr="00C665F4">
              <w:rPr>
                <w:kern w:val="0"/>
                <w14:ligatures w14:val="none"/>
              </w:rPr>
              <w:t xml:space="preserve"> </w:t>
            </w:r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C665F4" w:rsidRPr="00C665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27D98"/>
    <w:rsid w:val="00032671"/>
    <w:rsid w:val="000542CD"/>
    <w:rsid w:val="000755C3"/>
    <w:rsid w:val="000929FC"/>
    <w:rsid w:val="000A2438"/>
    <w:rsid w:val="000E5419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613EC"/>
    <w:rsid w:val="0038520D"/>
    <w:rsid w:val="00395400"/>
    <w:rsid w:val="003A3A7C"/>
    <w:rsid w:val="003A60EF"/>
    <w:rsid w:val="003C415B"/>
    <w:rsid w:val="003F5143"/>
    <w:rsid w:val="004111B1"/>
    <w:rsid w:val="00414DBA"/>
    <w:rsid w:val="00427306"/>
    <w:rsid w:val="00436765"/>
    <w:rsid w:val="00445FC5"/>
    <w:rsid w:val="00472BA6"/>
    <w:rsid w:val="00475B2D"/>
    <w:rsid w:val="00487E33"/>
    <w:rsid w:val="00494BD6"/>
    <w:rsid w:val="00494E65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7C60"/>
    <w:rsid w:val="00BF0607"/>
    <w:rsid w:val="00BF44A7"/>
    <w:rsid w:val="00BF6229"/>
    <w:rsid w:val="00BF7111"/>
    <w:rsid w:val="00C2287C"/>
    <w:rsid w:val="00C24683"/>
    <w:rsid w:val="00C3467E"/>
    <w:rsid w:val="00C55727"/>
    <w:rsid w:val="00C65606"/>
    <w:rsid w:val="00C665F4"/>
    <w:rsid w:val="00C81597"/>
    <w:rsid w:val="00C9005A"/>
    <w:rsid w:val="00CA2181"/>
    <w:rsid w:val="00CB0B5D"/>
    <w:rsid w:val="00D46072"/>
    <w:rsid w:val="00D65240"/>
    <w:rsid w:val="00D67CA8"/>
    <w:rsid w:val="00D67E3F"/>
    <w:rsid w:val="00D705E1"/>
    <w:rsid w:val="00D7217D"/>
    <w:rsid w:val="00D7271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85EEA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200</Words>
  <Characters>1144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2025-12-22T11:45:00Z</dcterms:created>
  <dcterms:modified xsi:type="dcterms:W3CDTF">2025-12-22T11:45:00Z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