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5AC35A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D7271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376</w:t>
            </w:r>
            <w:r w:rsidR="003813B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1D86520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813B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AS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D7271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Action Jacket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845700" w14:textId="0702A23E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C2</w:t>
            </w:r>
            <w:r w:rsid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F1</w:t>
            </w:r>
          </w:p>
          <w:p w14:paraId="31D64737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61482-1-1:2019</w:t>
            </w:r>
          </w:p>
          <w:p w14:paraId="0476C5FA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69B52E02" w14:textId="086C0AC4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EA202CE" w:rsidR="00B47EC1" w:rsidRDefault="00D7271D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E72F5E">
              <w:rPr>
                <w:noProof/>
              </w:rPr>
              <w:drawing>
                <wp:inline distT="0" distB="0" distL="0" distR="0" wp14:anchorId="085279A6" wp14:editId="3074D2D5">
                  <wp:extent cx="2000250" cy="2829513"/>
                  <wp:effectExtent l="0" t="0" r="0" b="9525"/>
                  <wp:docPr id="1530036016" name="Picture 18" descr="A black jacket with a zip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036016" name="Picture 18" descr="A black jacket with a zipp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19" cy="284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2B88DBA5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665F4" w:rsidRPr="00C665F4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2777/11354-05/E01-02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2432F6E2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665F4" w:rsidRPr="00C665F4">
              <w:rPr>
                <w:kern w:val="0"/>
                <w14:ligatures w14:val="none"/>
              </w:rPr>
              <w:t xml:space="preserve"> </w:t>
            </w:r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27D98"/>
    <w:rsid w:val="00032671"/>
    <w:rsid w:val="000542CD"/>
    <w:rsid w:val="000755C3"/>
    <w:rsid w:val="000929FC"/>
    <w:rsid w:val="000A2438"/>
    <w:rsid w:val="000E5419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613EC"/>
    <w:rsid w:val="003813B7"/>
    <w:rsid w:val="0038520D"/>
    <w:rsid w:val="00395400"/>
    <w:rsid w:val="003A3A7C"/>
    <w:rsid w:val="003A60EF"/>
    <w:rsid w:val="003C415B"/>
    <w:rsid w:val="003F5143"/>
    <w:rsid w:val="004111B1"/>
    <w:rsid w:val="00414DBA"/>
    <w:rsid w:val="00427306"/>
    <w:rsid w:val="00436765"/>
    <w:rsid w:val="00445FC5"/>
    <w:rsid w:val="00472BA6"/>
    <w:rsid w:val="00475B2D"/>
    <w:rsid w:val="00487E33"/>
    <w:rsid w:val="00494BD6"/>
    <w:rsid w:val="00494E65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665F4"/>
    <w:rsid w:val="00C81597"/>
    <w:rsid w:val="00C9005A"/>
    <w:rsid w:val="00CA2181"/>
    <w:rsid w:val="00CB0B5D"/>
    <w:rsid w:val="00D46072"/>
    <w:rsid w:val="00D65240"/>
    <w:rsid w:val="00D67CA8"/>
    <w:rsid w:val="00D67E3F"/>
    <w:rsid w:val="00D705E1"/>
    <w:rsid w:val="00D7217D"/>
    <w:rsid w:val="00D7271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85EEA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200</Words>
  <Characters>1147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2025-12-22T11:47:00Z</dcterms:created>
  <dcterms:modified xsi:type="dcterms:W3CDTF">2025-12-22T11:47:00Z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