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253A78E3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4042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8BF4E82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FE5C5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Jacket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027C4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027C44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8A31DFC" w:rsidR="00B47EC1" w:rsidRDefault="00027C4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BD1FBC">
              <w:rPr>
                <w:noProof/>
              </w:rPr>
              <w:drawing>
                <wp:inline distT="0" distB="0" distL="0" distR="0" wp14:anchorId="04C22378" wp14:editId="45967895">
                  <wp:extent cx="1876425" cy="2654352"/>
                  <wp:effectExtent l="0" t="0" r="0" b="0"/>
                  <wp:docPr id="1055953430" name="Picture 2" descr="A blue jacket with a hoo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53430" name="Picture 2" descr="A blue jacket with a hoo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413" cy="266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27C4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E34AC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216</Words>
  <Characters>1173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2025-12-22T14:54:00Z</dcterms:created>
  <dcterms:modified xsi:type="dcterms:W3CDTF">2025-12-22T15:00:00Z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