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7CDD390C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CB08BB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4042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05018988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B57826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</w:t>
            </w:r>
            <w:r w:rsidR="00CB08B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Wet Weather Jacket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FD0DA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</w:t>
            </w:r>
            <w:r w:rsidR="003A2C1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/</w:t>
            </w:r>
            <w:r w:rsidR="00CB08B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CFE244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54B275B6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5435651A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343: 2019 4:2</w:t>
            </w:r>
          </w:p>
          <w:p w14:paraId="1F748112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53885539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303A42B3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20471:2013+A1:2016 Class 3</w:t>
            </w:r>
          </w:p>
          <w:p w14:paraId="69B52E02" w14:textId="36510724" w:rsidR="00B47EC1" w:rsidRDefault="00B47EC1" w:rsidP="00FD0DAE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3B82EFF8" w:rsidR="00B47EC1" w:rsidRDefault="00CB08BB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5E41FC">
              <w:rPr>
                <w:noProof/>
              </w:rPr>
              <w:drawing>
                <wp:inline distT="0" distB="0" distL="0" distR="0" wp14:anchorId="293CD00B" wp14:editId="1D05EC66">
                  <wp:extent cx="1619250" cy="2290559"/>
                  <wp:effectExtent l="0" t="0" r="0" b="0"/>
                  <wp:docPr id="1639915155" name="Picture 8" descr="A yellow jacket with reflective strip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915155" name="Picture 8" descr="A yellow jacket with reflective strip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541" cy="2295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02691389" w14:textId="5A41FD32" w:rsidR="00421657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88407D" w:rsidRPr="0088407D">
              <w:rPr>
                <w:b/>
                <w:bCs/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SH00621</w:t>
            </w:r>
          </w:p>
          <w:p w14:paraId="1B1A2428" w14:textId="6FD7E525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</w:t>
            </w:r>
            <w:r w:rsidR="00CB08BB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8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1937234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CE49D7" w:rsidRPr="00CE49D7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</w:t>
            </w:r>
            <w:r w:rsidR="00CB08BB">
              <w:rPr>
                <w:rFonts w:ascii="Work Sans Light" w:hAnsi="Work Sans Light"/>
                <w:color w:val="75787B"/>
                <w:sz w:val="24"/>
                <w:szCs w:val="24"/>
              </w:rPr>
              <w:t>8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92F72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2C1B"/>
    <w:rsid w:val="003A3A7C"/>
    <w:rsid w:val="003A60EF"/>
    <w:rsid w:val="003C2C32"/>
    <w:rsid w:val="003C415B"/>
    <w:rsid w:val="003F5143"/>
    <w:rsid w:val="004111B1"/>
    <w:rsid w:val="00421657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37475"/>
    <w:rsid w:val="00842EA5"/>
    <w:rsid w:val="00854341"/>
    <w:rsid w:val="008615BE"/>
    <w:rsid w:val="0088407D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97CA2"/>
    <w:rsid w:val="009E3B37"/>
    <w:rsid w:val="009F6B65"/>
    <w:rsid w:val="00A02AD0"/>
    <w:rsid w:val="00A424FC"/>
    <w:rsid w:val="00A50435"/>
    <w:rsid w:val="00A76662"/>
    <w:rsid w:val="00AA151F"/>
    <w:rsid w:val="00AB6055"/>
    <w:rsid w:val="00AF4B88"/>
    <w:rsid w:val="00B10C20"/>
    <w:rsid w:val="00B13AD7"/>
    <w:rsid w:val="00B27B58"/>
    <w:rsid w:val="00B47EC1"/>
    <w:rsid w:val="00B57826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8BB"/>
    <w:rsid w:val="00CB0B5D"/>
    <w:rsid w:val="00CE49D7"/>
    <w:rsid w:val="00D46072"/>
    <w:rsid w:val="00D67CA8"/>
    <w:rsid w:val="00D67E3F"/>
    <w:rsid w:val="00D705E1"/>
    <w:rsid w:val="00D7217D"/>
    <w:rsid w:val="00D84EDB"/>
    <w:rsid w:val="00DA7886"/>
    <w:rsid w:val="00DC21A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72A45"/>
    <w:rsid w:val="00F8648C"/>
    <w:rsid w:val="00F94355"/>
    <w:rsid w:val="00FA3E73"/>
    <w:rsid w:val="00FC3ADA"/>
    <w:rsid w:val="00FC76E9"/>
    <w:rsid w:val="00FD0DAE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2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216</Words>
  <Characters>1185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2025-12-22T14:53:00Z</dcterms:created>
  <dcterms:modified xsi:type="dcterms:W3CDTF">2025-12-22T14:53:00Z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