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07F99EA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17BC28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615B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46680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303A42B3" w14:textId="77777777" w:rsid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20471:2013+A1:2016 Class 3</w:t>
            </w:r>
          </w:p>
          <w:p w14:paraId="19919ABF" w14:textId="673AF1B6" w:rsidR="00466804" w:rsidRPr="00CB08BB" w:rsidRDefault="00466804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5531A9A" w:rsidR="00B47EC1" w:rsidRDefault="00AF1BE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5944A9">
              <w:rPr>
                <w:noProof/>
              </w:rPr>
              <w:drawing>
                <wp:inline distT="0" distB="0" distL="0" distR="0" wp14:anchorId="10307BA9" wp14:editId="03A8E3C0">
                  <wp:extent cx="1885365" cy="2667000"/>
                  <wp:effectExtent l="0" t="0" r="635" b="0"/>
                  <wp:docPr id="1042730920" name="Picture 4" descr="A orange jacket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730920" name="Picture 4" descr="A orange jacket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655" cy="268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221</Words>
  <Characters>1222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2025-12-22T14:52:00Z</dcterms:created>
  <dcterms:modified xsi:type="dcterms:W3CDTF">2025-12-22T14:52:00Z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