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07F99EA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4042F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841B94E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615B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Jacket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D0DA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3A2C1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303A42B3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20471:2013+A1:2016 Class 3</w:t>
            </w:r>
          </w:p>
          <w:p w14:paraId="69B52E02" w14:textId="36510724" w:rsidR="00B47EC1" w:rsidRDefault="00B47EC1" w:rsidP="00FD0DAE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B82EFF8" w:rsidR="00B47EC1" w:rsidRDefault="00CB08BB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5E41FC">
              <w:rPr>
                <w:noProof/>
              </w:rPr>
              <w:drawing>
                <wp:inline distT="0" distB="0" distL="0" distR="0" wp14:anchorId="293CD00B" wp14:editId="1D05EC66">
                  <wp:extent cx="1619250" cy="2290559"/>
                  <wp:effectExtent l="0" t="0" r="0" b="0"/>
                  <wp:docPr id="1639915155" name="Picture 8" descr="A yellow jacket with reflectiv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915155" name="Picture 8" descr="A yellow jacket with reflectiv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541" cy="229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218</Words>
  <Characters>1217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2025-12-22T14:44:00Z</dcterms:created>
  <dcterms:modified xsi:type="dcterms:W3CDTF">2025-12-22T14:44:00Z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