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145DAF60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B08B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40</w:t>
            </w:r>
            <w:r w:rsidR="00D94962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72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34A89454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B743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</w:t>
            </w:r>
            <w:proofErr w:type="spellStart"/>
            <w:r w:rsidR="00D9496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Salopette</w:t>
            </w:r>
            <w:proofErr w:type="spellEnd"/>
            <w:r w:rsidR="00D9496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027C4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D9496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Yellow/</w:t>
            </w:r>
            <w:r w:rsidR="00027C4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435651A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4C8D6CBA" w14:textId="77777777" w:rsidR="00D94962" w:rsidRPr="00D94962" w:rsidRDefault="00D94962" w:rsidP="00D94962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D94962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/ A1:2016 Class 2</w:t>
            </w:r>
          </w:p>
          <w:p w14:paraId="69B52E02" w14:textId="36510724" w:rsidR="00B47EC1" w:rsidRDefault="00B47EC1" w:rsidP="00027C44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7FB6981E" w:rsidR="00B47EC1" w:rsidRDefault="00D94962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A844EE">
              <w:rPr>
                <w:noProof/>
              </w:rPr>
              <w:drawing>
                <wp:inline distT="0" distB="0" distL="0" distR="0" wp14:anchorId="1AF6BEAC" wp14:editId="024893C9">
                  <wp:extent cx="1777631" cy="2514600"/>
                  <wp:effectExtent l="0" t="0" r="0" b="0"/>
                  <wp:docPr id="570495627" name="Picture 4" descr="A yellow overalls with grey stri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495627" name="Picture 4" descr="A yellow overalls with grey stripe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214" cy="25451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FD7E52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1937234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CB08BB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27C44"/>
    <w:rsid w:val="00032671"/>
    <w:rsid w:val="0003476C"/>
    <w:rsid w:val="00047DA4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66804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D77D1"/>
    <w:rsid w:val="009E3B37"/>
    <w:rsid w:val="009F6B65"/>
    <w:rsid w:val="00A02AD0"/>
    <w:rsid w:val="00A424FC"/>
    <w:rsid w:val="00A50435"/>
    <w:rsid w:val="00A76662"/>
    <w:rsid w:val="00AA151F"/>
    <w:rsid w:val="00AB6055"/>
    <w:rsid w:val="00AF1BE1"/>
    <w:rsid w:val="00AF4B88"/>
    <w:rsid w:val="00B10C20"/>
    <w:rsid w:val="00B13AD7"/>
    <w:rsid w:val="00B27B58"/>
    <w:rsid w:val="00B47EC1"/>
    <w:rsid w:val="00B92B9A"/>
    <w:rsid w:val="00BB743D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94962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5C51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Props1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223</Words>
  <Characters>1215</Characters>
  <Application>Microsoft Office Word</Application>
  <DocSecurity>0</DocSecurity>
  <Lines>43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2</cp:revision>
  <cp:lastPrinted>2025-10-21T09:45:00Z</cp:lastPrinted>
  <dcterms:created xsi:type="dcterms:W3CDTF">2025-12-22T14:57:00Z</dcterms:created>
  <dcterms:modified xsi:type="dcterms:W3CDTF">2025-12-22T14:57:00Z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