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59955B21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CB08BB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40</w:t>
            </w:r>
            <w:r w:rsidR="00D94962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72</w:t>
            </w:r>
            <w:r w:rsidR="009F64E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3E381F67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9F64E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Fem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2</w:t>
            </w:r>
            <w:r w:rsidR="00CB08B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Wet Weather </w:t>
            </w:r>
            <w:proofErr w:type="spellStart"/>
            <w:r w:rsidR="00D9496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Salopette</w:t>
            </w:r>
            <w:proofErr w:type="spellEnd"/>
            <w:r w:rsidR="00D9496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92F7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43173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Orange</w:t>
            </w:r>
            <w:r w:rsidR="00D9496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/</w:t>
            </w:r>
            <w:r w:rsidR="00027C4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24CFE244" w14:textId="77777777" w:rsidR="00CE49D7" w:rsidRPr="00CE49D7" w:rsidRDefault="00CE49D7" w:rsidP="00CE49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E49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54B275B6" w14:textId="77777777" w:rsidR="0088407D" w:rsidRP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5435651A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343: 2019 4:2</w:t>
            </w:r>
          </w:p>
          <w:p w14:paraId="1F748112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2</w:t>
            </w:r>
          </w:p>
          <w:p w14:paraId="53885539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4C8D6CBA" w14:textId="77777777" w:rsidR="00D94962" w:rsidRDefault="00D94962" w:rsidP="00D94962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D94962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 / A1:2016 Class 2</w:t>
            </w:r>
          </w:p>
          <w:p w14:paraId="312157A9" w14:textId="6F612495" w:rsidR="00431735" w:rsidRPr="00D94962" w:rsidRDefault="00431735" w:rsidP="00D94962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RIS 2379 TOM</w:t>
            </w:r>
          </w:p>
          <w:p w14:paraId="69B52E02" w14:textId="36510724" w:rsidR="00B47EC1" w:rsidRDefault="00B47EC1" w:rsidP="00027C44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21E356B4" w:rsidR="00B47EC1" w:rsidRDefault="00431735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0672D3">
              <w:rPr>
                <w:noProof/>
              </w:rPr>
              <w:drawing>
                <wp:inline distT="0" distB="0" distL="0" distR="0" wp14:anchorId="29820D56" wp14:editId="3FA6195A">
                  <wp:extent cx="1871898" cy="2647950"/>
                  <wp:effectExtent l="0" t="0" r="0" b="0"/>
                  <wp:docPr id="246386725" name="Picture 2" descr="An orange overalls with blue strip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386725" name="Picture 2" descr="An orange overalls with blue strip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105" cy="265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02691389" w14:textId="5A41FD32" w:rsidR="00421657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88407D" w:rsidRPr="0088407D">
              <w:rPr>
                <w:b/>
                <w:bCs/>
                <w:kern w:val="0"/>
                <w14:ligatures w14:val="none"/>
              </w:rPr>
              <w:t xml:space="preserve"> </w:t>
            </w:r>
            <w:r w:rsidR="0088407D" w:rsidRPr="0088407D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SH00621</w:t>
            </w:r>
          </w:p>
          <w:p w14:paraId="1B1A2428" w14:textId="6FD7E525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88407D" w:rsidRPr="0088407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</w:t>
            </w:r>
            <w:r w:rsidR="00CB08BB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8</w:t>
            </w:r>
            <w:r w:rsidR="0088407D" w:rsidRPr="0088407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95 –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41937234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CE49D7" w:rsidRPr="00CE49D7">
              <w:rPr>
                <w:kern w:val="0"/>
                <w14:ligatures w14:val="none"/>
              </w:rPr>
              <w:t xml:space="preserve"> </w:t>
            </w:r>
            <w:r w:rsidR="0088407D" w:rsidRPr="0088407D">
              <w:rPr>
                <w:kern w:val="0"/>
                <w14:ligatures w14:val="none"/>
              </w:rPr>
              <w:t xml:space="preserve"> </w:t>
            </w:r>
            <w:r w:rsidR="0088407D" w:rsidRPr="0088407D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</w:t>
            </w:r>
            <w:r w:rsidR="00CB08BB">
              <w:rPr>
                <w:rFonts w:ascii="Work Sans Light" w:hAnsi="Work Sans Light"/>
                <w:color w:val="75787B"/>
                <w:sz w:val="24"/>
                <w:szCs w:val="24"/>
              </w:rPr>
              <w:t>8</w:t>
            </w:r>
            <w:r w:rsidR="0088407D" w:rsidRPr="0088407D">
              <w:rPr>
                <w:rFonts w:ascii="Work Sans Light" w:hAnsi="Work Sans Light"/>
                <w:color w:val="75787B"/>
                <w:sz w:val="24"/>
                <w:szCs w:val="24"/>
              </w:rPr>
              <w:t>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27C44"/>
    <w:rsid w:val="00032671"/>
    <w:rsid w:val="0003476C"/>
    <w:rsid w:val="00047DA4"/>
    <w:rsid w:val="000542CD"/>
    <w:rsid w:val="000755C3"/>
    <w:rsid w:val="000929FC"/>
    <w:rsid w:val="000A2438"/>
    <w:rsid w:val="000A4867"/>
    <w:rsid w:val="001114B0"/>
    <w:rsid w:val="00145A32"/>
    <w:rsid w:val="001505CB"/>
    <w:rsid w:val="00166245"/>
    <w:rsid w:val="001818ED"/>
    <w:rsid w:val="001914DE"/>
    <w:rsid w:val="00192F72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28F5"/>
    <w:rsid w:val="00356D96"/>
    <w:rsid w:val="00357A8A"/>
    <w:rsid w:val="00357E65"/>
    <w:rsid w:val="00377906"/>
    <w:rsid w:val="0038520D"/>
    <w:rsid w:val="003A2C1B"/>
    <w:rsid w:val="003A3A7C"/>
    <w:rsid w:val="003A60EF"/>
    <w:rsid w:val="003C2C32"/>
    <w:rsid w:val="003C415B"/>
    <w:rsid w:val="003F5143"/>
    <w:rsid w:val="004111B1"/>
    <w:rsid w:val="00421657"/>
    <w:rsid w:val="00427306"/>
    <w:rsid w:val="00431735"/>
    <w:rsid w:val="00436765"/>
    <w:rsid w:val="00445FC5"/>
    <w:rsid w:val="00466804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37475"/>
    <w:rsid w:val="00842EA5"/>
    <w:rsid w:val="00854341"/>
    <w:rsid w:val="008615BE"/>
    <w:rsid w:val="0088407D"/>
    <w:rsid w:val="008B7ABA"/>
    <w:rsid w:val="008D4A6F"/>
    <w:rsid w:val="008D7A49"/>
    <w:rsid w:val="00924DC0"/>
    <w:rsid w:val="00944D67"/>
    <w:rsid w:val="00966123"/>
    <w:rsid w:val="00971606"/>
    <w:rsid w:val="00986774"/>
    <w:rsid w:val="0099029E"/>
    <w:rsid w:val="00997CA2"/>
    <w:rsid w:val="009D77D1"/>
    <w:rsid w:val="009E3B37"/>
    <w:rsid w:val="009F64E4"/>
    <w:rsid w:val="009F6B65"/>
    <w:rsid w:val="00A02AD0"/>
    <w:rsid w:val="00A424FC"/>
    <w:rsid w:val="00A50435"/>
    <w:rsid w:val="00A76662"/>
    <w:rsid w:val="00AA151F"/>
    <w:rsid w:val="00AB6055"/>
    <w:rsid w:val="00AF1BE1"/>
    <w:rsid w:val="00AF4B88"/>
    <w:rsid w:val="00B10C20"/>
    <w:rsid w:val="00B13AD7"/>
    <w:rsid w:val="00B27B58"/>
    <w:rsid w:val="00B47EC1"/>
    <w:rsid w:val="00B92B9A"/>
    <w:rsid w:val="00BB743D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8BB"/>
    <w:rsid w:val="00CB0B5D"/>
    <w:rsid w:val="00CE49D7"/>
    <w:rsid w:val="00D46072"/>
    <w:rsid w:val="00D67CA8"/>
    <w:rsid w:val="00D67E3F"/>
    <w:rsid w:val="00D705E1"/>
    <w:rsid w:val="00D7217D"/>
    <w:rsid w:val="00D84EDB"/>
    <w:rsid w:val="00D94962"/>
    <w:rsid w:val="00DA7886"/>
    <w:rsid w:val="00DC21A6"/>
    <w:rsid w:val="00DF790E"/>
    <w:rsid w:val="00E013C9"/>
    <w:rsid w:val="00E1501C"/>
    <w:rsid w:val="00E21A34"/>
    <w:rsid w:val="00E26D19"/>
    <w:rsid w:val="00E35AE1"/>
    <w:rsid w:val="00E448D4"/>
    <w:rsid w:val="00E47FCA"/>
    <w:rsid w:val="00E80778"/>
    <w:rsid w:val="00E82CDD"/>
    <w:rsid w:val="00EB62C4"/>
    <w:rsid w:val="00EC0E5E"/>
    <w:rsid w:val="00F56D76"/>
    <w:rsid w:val="00F72A45"/>
    <w:rsid w:val="00F8648C"/>
    <w:rsid w:val="00F94355"/>
    <w:rsid w:val="00FA3E73"/>
    <w:rsid w:val="00FC3ADA"/>
    <w:rsid w:val="00FC76E9"/>
    <w:rsid w:val="00FD0DAE"/>
    <w:rsid w:val="00FE5C51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225</Words>
  <Characters>1228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2025-12-22T14:59:00Z</dcterms:created>
  <dcterms:modified xsi:type="dcterms:W3CDTF">2025-12-22T14:59:00Z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