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928468C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</w:t>
            </w:r>
            <w:r w:rsidR="00D9496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72</w:t>
            </w:r>
            <w:r w:rsidR="00047DA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C2456F2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47DA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</w:t>
            </w:r>
            <w:proofErr w:type="spellStart"/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Salopette</w:t>
            </w:r>
            <w:proofErr w:type="spellEnd"/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027C4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027C4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4C8D6CBA" w14:textId="77777777" w:rsidR="00D94962" w:rsidRPr="00D94962" w:rsidRDefault="00D94962" w:rsidP="00D94962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D9496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9B52E02" w14:textId="36510724" w:rsidR="00B47EC1" w:rsidRDefault="00B47EC1" w:rsidP="00027C44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FB6981E" w:rsidR="00B47EC1" w:rsidRDefault="00D94962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A844EE">
              <w:rPr>
                <w:noProof/>
              </w:rPr>
              <w:drawing>
                <wp:inline distT="0" distB="0" distL="0" distR="0" wp14:anchorId="1AF6BEAC" wp14:editId="024893C9">
                  <wp:extent cx="1777631" cy="2514600"/>
                  <wp:effectExtent l="0" t="0" r="0" b="0"/>
                  <wp:docPr id="570495627" name="Picture 4" descr="A yellow overalls with grey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495627" name="Picture 4" descr="A yellow overalls with grey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214" cy="254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27C44"/>
    <w:rsid w:val="00032671"/>
    <w:rsid w:val="0003476C"/>
    <w:rsid w:val="00047DA4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D77D1"/>
    <w:rsid w:val="009E3B37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94962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224</Words>
  <Characters>1217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2025-12-22T14:57:00Z</dcterms:created>
  <dcterms:modified xsi:type="dcterms:W3CDTF">2025-12-22T14:57:00Z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