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6B3EA7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363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4222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8C5C7D9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4E74E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</w:t>
            </w:r>
            <w:r w:rsidR="00C363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Jacket</w:t>
            </w:r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C363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Yellow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64427AD3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</w:p>
          <w:p w14:paraId="24CFE244" w14:textId="77777777" w:rsid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053C7EB4" w14:textId="4BEA010D" w:rsidR="00C363D7" w:rsidRPr="00CE49D7" w:rsidRDefault="00C363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340:2003</w:t>
            </w:r>
          </w:p>
          <w:p w14:paraId="54B275B6" w14:textId="4EB3F3D5" w:rsid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11612:2015 A1 </w:t>
            </w:r>
            <w:r w:rsid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A2 </w:t>
            </w: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B1 C1 </w:t>
            </w:r>
          </w:p>
          <w:p w14:paraId="1DF9A651" w14:textId="57C6F373" w:rsidR="00C363D7" w:rsidRPr="0088407D" w:rsidRDefault="00C363D7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A1+A2 Class 2</w:t>
            </w:r>
          </w:p>
          <w:p w14:paraId="5435651A" w14:textId="55B155D1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343: 2019 </w:t>
            </w:r>
            <w:r w:rsid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3</w:t>
            </w: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:</w:t>
            </w:r>
            <w:r w:rsid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4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4C8D6CBA" w14:textId="2A0170F1" w:rsidR="00D94962" w:rsidRDefault="00D94962" w:rsidP="00D94962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D9496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/ A1:2016 Class </w:t>
            </w:r>
            <w:r w:rsid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3</w:t>
            </w:r>
          </w:p>
          <w:p w14:paraId="69B52E02" w14:textId="39438153" w:rsidR="00C363D7" w:rsidRPr="00C363D7" w:rsidRDefault="00C363D7" w:rsidP="00027C4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13034:2005+ A1:2009 Type PB (6)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3305973C" w:rsidR="00B47EC1" w:rsidRDefault="00C363D7" w:rsidP="00C363D7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6D7E46">
              <w:rPr>
                <w:noProof/>
              </w:rPr>
              <w:drawing>
                <wp:inline distT="0" distB="0" distL="0" distR="0" wp14:anchorId="78879C15" wp14:editId="057BC6D2">
                  <wp:extent cx="1581910" cy="2581275"/>
                  <wp:effectExtent l="0" t="0" r="0" b="0"/>
                  <wp:docPr id="960920114" name="Picture 1" descr="A yellow jacket with reflective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20114" name="Picture 1" descr="A yellow jacket with reflective stripes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207" cy="259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0CB202EC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C363D7" w:rsidRPr="00C363D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24/07482/00/0161</w:t>
            </w:r>
          </w:p>
          <w:p w14:paraId="1B1A2428" w14:textId="50EA89FE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363D7" w:rsidRPr="00C363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0161 - </w:t>
            </w:r>
            <w:proofErr w:type="spellStart"/>
            <w:r w:rsidR="00C363D7" w:rsidRPr="00C363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C363D7" w:rsidRPr="00C363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Spain.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6B34DC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C363D7" w:rsidRPr="00C363D7">
              <w:rPr>
                <w:kern w:val="0"/>
                <w14:ligatures w14:val="none"/>
              </w:rPr>
              <w:t xml:space="preserve"> </w:t>
            </w:r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Mirta – </w:t>
            </w:r>
            <w:proofErr w:type="spellStart"/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>Kontrol</w:t>
            </w:r>
            <w:proofErr w:type="spellEnd"/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D.O.O </w:t>
            </w:r>
            <w:proofErr w:type="spellStart"/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>Javorinska</w:t>
            </w:r>
            <w:proofErr w:type="spellEnd"/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3, HR- 10042 Zagreb – Dubrava. Notified Body No. 2474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27C44"/>
    <w:rsid w:val="00032671"/>
    <w:rsid w:val="0003476C"/>
    <w:rsid w:val="00047DA4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1735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E74E8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D77D1"/>
    <w:rsid w:val="009E3B37"/>
    <w:rsid w:val="009F64E4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B743D"/>
    <w:rsid w:val="00BC40C2"/>
    <w:rsid w:val="00BC7C60"/>
    <w:rsid w:val="00BF0607"/>
    <w:rsid w:val="00BF6229"/>
    <w:rsid w:val="00BF7111"/>
    <w:rsid w:val="00C2287C"/>
    <w:rsid w:val="00C24683"/>
    <w:rsid w:val="00C3467E"/>
    <w:rsid w:val="00C363D7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94962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5C5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217</Words>
  <Characters>1195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2025-12-22T15:20:00Z</dcterms:created>
  <dcterms:modified xsi:type="dcterms:W3CDTF">2025-12-22T15:20:00Z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